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02EC" w14:textId="4ED5C367" w:rsidR="00A11DE2" w:rsidRDefault="0058597B">
      <w:r w:rsidRPr="001F55A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1C312E" wp14:editId="5F4265F9">
                <wp:simplePos x="0" y="0"/>
                <wp:positionH relativeFrom="column">
                  <wp:posOffset>1557020</wp:posOffset>
                </wp:positionH>
                <wp:positionV relativeFrom="paragraph">
                  <wp:posOffset>-271780</wp:posOffset>
                </wp:positionV>
                <wp:extent cx="4866640" cy="1343025"/>
                <wp:effectExtent l="0" t="0" r="0" b="9525"/>
                <wp:wrapNone/>
                <wp:docPr id="7827874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B8703" w14:textId="77777777" w:rsidR="00D61434" w:rsidRDefault="00D61434" w:rsidP="00D61434"/>
                          <w:p w14:paraId="0E177E5F" w14:textId="77777777" w:rsidR="00D61434" w:rsidRPr="001171D0" w:rsidRDefault="006922A0" w:rsidP="00D61434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 w:rsidRPr="001171D0">
                              <w:rPr>
                                <w:sz w:val="68"/>
                                <w:szCs w:val="68"/>
                              </w:rPr>
                              <w:t>Fritidshem</w:t>
                            </w:r>
                            <w:r w:rsidR="005E4032" w:rsidRPr="001171D0">
                              <w:rPr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1171D0" w:rsidRPr="001171D0">
                              <w:rPr>
                                <w:sz w:val="68"/>
                                <w:szCs w:val="68"/>
                              </w:rPr>
                              <w:t>i förskoleklass</w:t>
                            </w:r>
                          </w:p>
                          <w:p w14:paraId="3657B4CA" w14:textId="77777777" w:rsidR="00D61434" w:rsidRPr="0052196D" w:rsidRDefault="005E4032" w:rsidP="00D6143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Samt a</w:t>
                            </w:r>
                            <w:r w:rsidR="00D61434" w:rsidRPr="0052196D">
                              <w:rPr>
                                <w:sz w:val="40"/>
                                <w:szCs w:val="40"/>
                              </w:rPr>
                              <w:t>nmälan om barnomsorgsbehov</w:t>
                            </w:r>
                            <w:r w:rsidR="00B0483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22A0">
                              <w:rPr>
                                <w:sz w:val="40"/>
                                <w:szCs w:val="40"/>
                              </w:rPr>
                              <w:t>under sommarlovet för blivande förskoleklasselever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312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22.6pt;margin-top:-21.4pt;width:383.2pt;height:10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OO8wEAAMsDAAAOAAAAZHJzL2Uyb0RvYy54bWysU1Fv0zAQfkfiP1h+p2m7roy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" stroked="f">
                <v:textbox>
                  <w:txbxContent>
                    <w:p w14:paraId="6F1B8703" w14:textId="77777777" w:rsidR="00D61434" w:rsidRDefault="00D61434" w:rsidP="00D61434"/>
                    <w:p w14:paraId="0E177E5F" w14:textId="77777777" w:rsidR="00D61434" w:rsidRPr="001171D0" w:rsidRDefault="006922A0" w:rsidP="00D61434">
                      <w:pPr>
                        <w:rPr>
                          <w:sz w:val="68"/>
                          <w:szCs w:val="68"/>
                        </w:rPr>
                      </w:pPr>
                      <w:r w:rsidRPr="001171D0">
                        <w:rPr>
                          <w:sz w:val="68"/>
                          <w:szCs w:val="68"/>
                        </w:rPr>
                        <w:t>Fritidshem</w:t>
                      </w:r>
                      <w:r w:rsidR="005E4032" w:rsidRPr="001171D0">
                        <w:rPr>
                          <w:sz w:val="68"/>
                          <w:szCs w:val="68"/>
                        </w:rPr>
                        <w:t xml:space="preserve"> </w:t>
                      </w:r>
                      <w:r w:rsidR="001171D0" w:rsidRPr="001171D0">
                        <w:rPr>
                          <w:sz w:val="68"/>
                          <w:szCs w:val="68"/>
                        </w:rPr>
                        <w:t>i förskoleklass</w:t>
                      </w:r>
                    </w:p>
                    <w:p w14:paraId="3657B4CA" w14:textId="77777777" w:rsidR="00D61434" w:rsidRPr="0052196D" w:rsidRDefault="005E4032" w:rsidP="00D6143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Samt a</w:t>
                      </w:r>
                      <w:r w:rsidR="00D61434" w:rsidRPr="0052196D">
                        <w:rPr>
                          <w:sz w:val="40"/>
                          <w:szCs w:val="40"/>
                        </w:rPr>
                        <w:t>nmälan om barnomsorgsbehov</w:t>
                      </w:r>
                      <w:r w:rsidR="00B0483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6922A0">
                        <w:rPr>
                          <w:sz w:val="40"/>
                          <w:szCs w:val="40"/>
                        </w:rPr>
                        <w:t>under sommarlovet för blivande förskoleklasselever</w:t>
                      </w:r>
                    </w:p>
                  </w:txbxContent>
                </v:textbox>
              </v:shape>
            </w:pict>
          </mc:Fallback>
        </mc:AlternateContent>
      </w:r>
    </w:p>
    <w:p w14:paraId="7E5BD95E" w14:textId="77777777" w:rsidR="00D61434" w:rsidRPr="001F55A7" w:rsidRDefault="00D61434" w:rsidP="00D61434">
      <w:pPr>
        <w:rPr>
          <w:color w:val="FF0000"/>
        </w:rPr>
      </w:pPr>
    </w:p>
    <w:p w14:paraId="24AEEFD9" w14:textId="77777777" w:rsidR="00D61434" w:rsidRPr="001F55A7" w:rsidRDefault="00D61434" w:rsidP="00D61434">
      <w:pPr>
        <w:rPr>
          <w:color w:val="FF0000"/>
        </w:rPr>
      </w:pPr>
    </w:p>
    <w:p w14:paraId="663425AE" w14:textId="77777777" w:rsidR="00D61434" w:rsidRPr="001F55A7" w:rsidRDefault="00D61434" w:rsidP="00D61434">
      <w:pPr>
        <w:rPr>
          <w:color w:val="FF0000"/>
        </w:rPr>
      </w:pPr>
    </w:p>
    <w:p w14:paraId="799679D8" w14:textId="77777777" w:rsidR="00D61434" w:rsidRPr="00352FC3" w:rsidRDefault="00D61434" w:rsidP="00D61434"/>
    <w:p w14:paraId="1CCD5A6B" w14:textId="77777777" w:rsidR="00D61434" w:rsidRPr="00352FC3" w:rsidRDefault="00D61434" w:rsidP="00D61434"/>
    <w:p w14:paraId="0B12EDB2" w14:textId="77777777" w:rsidR="006F0AA3" w:rsidRDefault="006F0AA3" w:rsidP="00D61434">
      <w:pPr>
        <w:rPr>
          <w:szCs w:val="24"/>
        </w:rPr>
      </w:pPr>
    </w:p>
    <w:p w14:paraId="65EF8497" w14:textId="628CF44B" w:rsidR="00AE1228" w:rsidRDefault="005935A4" w:rsidP="00D61434">
      <w:pPr>
        <w:rPr>
          <w:szCs w:val="24"/>
        </w:rPr>
      </w:pPr>
      <w:r w:rsidRPr="001D01B4">
        <w:rPr>
          <w:b/>
          <w:bCs/>
          <w:sz w:val="28"/>
          <w:szCs w:val="28"/>
        </w:rPr>
        <w:t>Svara på denna blankett</w:t>
      </w:r>
      <w:r w:rsidRPr="006F0AA3">
        <w:rPr>
          <w:sz w:val="28"/>
          <w:szCs w:val="28"/>
        </w:rPr>
        <w:t xml:space="preserve"> (sida 2) </w:t>
      </w:r>
      <w:r w:rsidR="00132D0B">
        <w:rPr>
          <w:sz w:val="28"/>
          <w:szCs w:val="28"/>
        </w:rPr>
        <w:t xml:space="preserve">så att vi </w:t>
      </w:r>
      <w:r w:rsidR="00F11941">
        <w:rPr>
          <w:sz w:val="28"/>
          <w:szCs w:val="28"/>
        </w:rPr>
        <w:t>får veta</w:t>
      </w:r>
      <w:r w:rsidR="00132D0B">
        <w:rPr>
          <w:sz w:val="28"/>
          <w:szCs w:val="28"/>
        </w:rPr>
        <w:t xml:space="preserve"> </w:t>
      </w:r>
      <w:r w:rsidRPr="006F0AA3">
        <w:rPr>
          <w:sz w:val="28"/>
          <w:szCs w:val="28"/>
        </w:rPr>
        <w:t xml:space="preserve">era </w:t>
      </w:r>
      <w:r w:rsidR="006922A0" w:rsidRPr="006F0AA3">
        <w:rPr>
          <w:sz w:val="28"/>
          <w:szCs w:val="28"/>
        </w:rPr>
        <w:t>behov av fritidshem</w:t>
      </w:r>
      <w:r w:rsidR="00C8696E" w:rsidRPr="006F0AA3">
        <w:rPr>
          <w:sz w:val="28"/>
          <w:szCs w:val="28"/>
        </w:rPr>
        <w:t xml:space="preserve"> under sommaren och vid skolstart</w:t>
      </w:r>
      <w:r w:rsidRPr="006F0AA3">
        <w:rPr>
          <w:sz w:val="28"/>
          <w:szCs w:val="28"/>
        </w:rPr>
        <w:t xml:space="preserve">. </w:t>
      </w:r>
      <w:r w:rsidR="001D01B4">
        <w:rPr>
          <w:sz w:val="28"/>
          <w:szCs w:val="28"/>
        </w:rPr>
        <w:br/>
      </w:r>
      <w:r w:rsidR="006F0AA3">
        <w:rPr>
          <w:szCs w:val="24"/>
        </w:rPr>
        <w:br/>
      </w:r>
      <w:r w:rsidR="006922A0" w:rsidRPr="00092507">
        <w:rPr>
          <w:szCs w:val="24"/>
        </w:rPr>
        <w:t xml:space="preserve">Fritidshemmet kan </w:t>
      </w:r>
      <w:r w:rsidR="0000192B">
        <w:rPr>
          <w:szCs w:val="24"/>
        </w:rPr>
        <w:t xml:space="preserve">enbart </w:t>
      </w:r>
      <w:r w:rsidR="006922A0" w:rsidRPr="00092507">
        <w:rPr>
          <w:szCs w:val="24"/>
        </w:rPr>
        <w:t xml:space="preserve">ta emot </w:t>
      </w:r>
      <w:r w:rsidR="00BC0BD0">
        <w:rPr>
          <w:szCs w:val="24"/>
        </w:rPr>
        <w:t xml:space="preserve">ert </w:t>
      </w:r>
      <w:r w:rsidR="006922A0" w:rsidRPr="00092507">
        <w:rPr>
          <w:szCs w:val="24"/>
        </w:rPr>
        <w:t xml:space="preserve">barn de </w:t>
      </w:r>
      <w:r w:rsidR="00BC0BD0">
        <w:rPr>
          <w:szCs w:val="24"/>
        </w:rPr>
        <w:t>datum</w:t>
      </w:r>
      <w:r w:rsidR="00E03E5B">
        <w:rPr>
          <w:szCs w:val="24"/>
        </w:rPr>
        <w:t xml:space="preserve"> och tider</w:t>
      </w:r>
      <w:r w:rsidR="00BC0BD0">
        <w:rPr>
          <w:szCs w:val="24"/>
        </w:rPr>
        <w:t xml:space="preserve"> då </w:t>
      </w:r>
      <w:r w:rsidR="00E03E5B" w:rsidRPr="007111D0">
        <w:rPr>
          <w:i/>
          <w:iCs/>
          <w:szCs w:val="24"/>
        </w:rPr>
        <w:t>båda</w:t>
      </w:r>
      <w:r w:rsidR="0029208D">
        <w:rPr>
          <w:szCs w:val="24"/>
        </w:rPr>
        <w:t xml:space="preserve"> </w:t>
      </w:r>
      <w:r w:rsidR="006922A0" w:rsidRPr="00092507">
        <w:rPr>
          <w:szCs w:val="24"/>
        </w:rPr>
        <w:t>vårdnadshavar</w:t>
      </w:r>
      <w:r w:rsidR="00BC0BD0">
        <w:rPr>
          <w:szCs w:val="24"/>
        </w:rPr>
        <w:t>e</w:t>
      </w:r>
      <w:r w:rsidR="006922A0" w:rsidRPr="00092507">
        <w:rPr>
          <w:szCs w:val="24"/>
        </w:rPr>
        <w:t xml:space="preserve"> arbetar eller studerar under sommar</w:t>
      </w:r>
      <w:r w:rsidR="00136456">
        <w:rPr>
          <w:szCs w:val="24"/>
        </w:rPr>
        <w:t>lovet</w:t>
      </w:r>
      <w:r w:rsidR="00674D2A">
        <w:rPr>
          <w:szCs w:val="24"/>
        </w:rPr>
        <w:t>.</w:t>
      </w:r>
      <w:r w:rsidR="00136456">
        <w:rPr>
          <w:szCs w:val="24"/>
        </w:rPr>
        <w:t xml:space="preserve"> Först när skolan börjar finns </w:t>
      </w:r>
      <w:r w:rsidR="001D01B4">
        <w:rPr>
          <w:szCs w:val="24"/>
        </w:rPr>
        <w:t xml:space="preserve">det </w:t>
      </w:r>
      <w:r w:rsidR="00136456">
        <w:rPr>
          <w:szCs w:val="24"/>
        </w:rPr>
        <w:t>möjlighet att ha fritidshem även för barn som har en förälder som är arbetssökande eller föräldraledig.</w:t>
      </w:r>
      <w:r w:rsidR="003A2791">
        <w:rPr>
          <w:b/>
          <w:bCs/>
          <w:szCs w:val="24"/>
        </w:rPr>
        <w:br/>
      </w:r>
      <w:r w:rsidR="003A2791">
        <w:rPr>
          <w:b/>
          <w:bCs/>
          <w:szCs w:val="24"/>
        </w:rPr>
        <w:br/>
        <w:t>Detta krävs för att ha sitt barn på fritidshemmet under sommarlovet:</w:t>
      </w:r>
      <w:r w:rsidR="006922A0" w:rsidRPr="00092507">
        <w:rPr>
          <w:szCs w:val="24"/>
        </w:rPr>
        <w:t xml:space="preserve"> </w:t>
      </w:r>
    </w:p>
    <w:p w14:paraId="30BE7D88" w14:textId="3EC02D57" w:rsidR="00AE1228" w:rsidRDefault="00A22342" w:rsidP="00AE122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1) </w:t>
      </w:r>
      <w:r w:rsidR="00942A4C">
        <w:rPr>
          <w:szCs w:val="24"/>
        </w:rPr>
        <w:t>B</w:t>
      </w:r>
      <w:r w:rsidR="00B4068A">
        <w:rPr>
          <w:szCs w:val="24"/>
        </w:rPr>
        <w:t>arnet</w:t>
      </w:r>
      <w:r w:rsidR="006922A0" w:rsidRPr="00092507">
        <w:rPr>
          <w:szCs w:val="24"/>
        </w:rPr>
        <w:t xml:space="preserve"> </w:t>
      </w:r>
      <w:r w:rsidR="00B4068A">
        <w:rPr>
          <w:szCs w:val="24"/>
        </w:rPr>
        <w:t>kommer att börja</w:t>
      </w:r>
      <w:r w:rsidR="006922A0" w:rsidRPr="00092507">
        <w:rPr>
          <w:szCs w:val="24"/>
        </w:rPr>
        <w:t xml:space="preserve"> förskoleklassen </w:t>
      </w:r>
      <w:r w:rsidR="00BC0BD0">
        <w:rPr>
          <w:szCs w:val="24"/>
        </w:rPr>
        <w:t xml:space="preserve">här </w:t>
      </w:r>
      <w:r w:rsidR="00B82533">
        <w:rPr>
          <w:szCs w:val="24"/>
        </w:rPr>
        <w:t xml:space="preserve">vid skolstart. </w:t>
      </w:r>
      <w:r w:rsidR="007111D0">
        <w:rPr>
          <w:szCs w:val="24"/>
        </w:rPr>
        <w:t>Skolplaceringen är klar.</w:t>
      </w:r>
    </w:p>
    <w:p w14:paraId="16E29ABB" w14:textId="5B1CBB98" w:rsidR="00AE1228" w:rsidRDefault="00A22342" w:rsidP="00AE122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2) </w:t>
      </w:r>
      <w:r w:rsidR="00572EAE">
        <w:rPr>
          <w:szCs w:val="24"/>
        </w:rPr>
        <w:t>Båda</w:t>
      </w:r>
      <w:r w:rsidR="00B4068A">
        <w:rPr>
          <w:szCs w:val="24"/>
        </w:rPr>
        <w:t xml:space="preserve"> vårdnadshavar</w:t>
      </w:r>
      <w:r w:rsidR="00E46661">
        <w:rPr>
          <w:szCs w:val="24"/>
        </w:rPr>
        <w:t>na</w:t>
      </w:r>
      <w:r w:rsidR="00B4068A">
        <w:rPr>
          <w:szCs w:val="24"/>
        </w:rPr>
        <w:t xml:space="preserve"> till barnet studerar/arbetar under de datum </w:t>
      </w:r>
      <w:r w:rsidR="000F0F79">
        <w:rPr>
          <w:szCs w:val="24"/>
        </w:rPr>
        <w:t xml:space="preserve">ni anger på sida 2 </w:t>
      </w:r>
      <w:r w:rsidR="00B4068A">
        <w:rPr>
          <w:szCs w:val="24"/>
        </w:rPr>
        <w:t xml:space="preserve">och av den anledningen har </w:t>
      </w:r>
      <w:r w:rsidR="00F34F09">
        <w:rPr>
          <w:szCs w:val="24"/>
        </w:rPr>
        <w:t xml:space="preserve">ni </w:t>
      </w:r>
      <w:r w:rsidR="00B4068A">
        <w:rPr>
          <w:szCs w:val="24"/>
        </w:rPr>
        <w:t xml:space="preserve">behov av fritidshem för </w:t>
      </w:r>
      <w:r w:rsidR="00132D0B">
        <w:rPr>
          <w:szCs w:val="24"/>
        </w:rPr>
        <w:t>er</w:t>
      </w:r>
      <w:r w:rsidR="00B4068A">
        <w:rPr>
          <w:szCs w:val="24"/>
        </w:rPr>
        <w:t>t barn.</w:t>
      </w:r>
    </w:p>
    <w:p w14:paraId="3FF3E081" w14:textId="56CDCDE9" w:rsidR="00274DDC" w:rsidRDefault="00A22342" w:rsidP="00AE122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3) </w:t>
      </w:r>
      <w:r w:rsidR="00942A4C">
        <w:rPr>
          <w:szCs w:val="24"/>
        </w:rPr>
        <w:t>B</w:t>
      </w:r>
      <w:r w:rsidR="00AE1228">
        <w:rPr>
          <w:szCs w:val="24"/>
        </w:rPr>
        <w:t xml:space="preserve">arnets </w:t>
      </w:r>
      <w:r w:rsidR="00E701FF" w:rsidRPr="00A4112A">
        <w:rPr>
          <w:szCs w:val="24"/>
          <w:u w:val="single"/>
        </w:rPr>
        <w:t>fritids</w:t>
      </w:r>
      <w:r w:rsidR="00AE1228" w:rsidRPr="00A4112A">
        <w:rPr>
          <w:szCs w:val="24"/>
          <w:u w:val="single"/>
        </w:rPr>
        <w:t>hems</w:t>
      </w:r>
      <w:r w:rsidR="00E701FF" w:rsidRPr="00A4112A">
        <w:rPr>
          <w:szCs w:val="24"/>
          <w:u w:val="single"/>
        </w:rPr>
        <w:t>pla</w:t>
      </w:r>
      <w:r w:rsidR="00674D2A" w:rsidRPr="00A4112A">
        <w:rPr>
          <w:szCs w:val="24"/>
          <w:u w:val="single"/>
        </w:rPr>
        <w:t>cering</w:t>
      </w:r>
      <w:r w:rsidR="00E701FF" w:rsidRPr="00092507">
        <w:rPr>
          <w:szCs w:val="24"/>
        </w:rPr>
        <w:t xml:space="preserve"> är klar</w:t>
      </w:r>
      <w:r w:rsidR="006922A0" w:rsidRPr="00092507">
        <w:rPr>
          <w:szCs w:val="24"/>
        </w:rPr>
        <w:t xml:space="preserve">. </w:t>
      </w:r>
      <w:r w:rsidR="00A4112A">
        <w:rPr>
          <w:szCs w:val="24"/>
        </w:rPr>
        <w:t>De</w:t>
      </w:r>
      <w:r w:rsidR="00E46661">
        <w:rPr>
          <w:szCs w:val="24"/>
        </w:rPr>
        <w:t>t</w:t>
      </w:r>
      <w:r w:rsidR="00A4112A">
        <w:rPr>
          <w:szCs w:val="24"/>
        </w:rPr>
        <w:t>t</w:t>
      </w:r>
      <w:r w:rsidR="00E46661">
        <w:rPr>
          <w:szCs w:val="24"/>
        </w:rPr>
        <w:t>a</w:t>
      </w:r>
      <w:r w:rsidR="00A4112A">
        <w:rPr>
          <w:szCs w:val="24"/>
        </w:rPr>
        <w:t xml:space="preserve"> är inte samma sak som skolplacering.</w:t>
      </w:r>
    </w:p>
    <w:p w14:paraId="006199E5" w14:textId="77777777" w:rsidR="00274DDC" w:rsidRDefault="00274DDC" w:rsidP="00274DDC">
      <w:pPr>
        <w:rPr>
          <w:szCs w:val="24"/>
        </w:rPr>
      </w:pPr>
    </w:p>
    <w:p w14:paraId="75667DF1" w14:textId="77777777" w:rsidR="00274DDC" w:rsidRDefault="00274DDC" w:rsidP="00274DDC">
      <w:pPr>
        <w:rPr>
          <w:szCs w:val="24"/>
        </w:rPr>
      </w:pPr>
    </w:p>
    <w:p w14:paraId="321C7D3A" w14:textId="6E0A6F68" w:rsidR="006922A0" w:rsidRPr="00E46661" w:rsidRDefault="00E701FF" w:rsidP="00D61434">
      <w:pPr>
        <w:rPr>
          <w:b/>
          <w:bCs/>
          <w:szCs w:val="24"/>
        </w:rPr>
      </w:pPr>
      <w:r w:rsidRPr="00E46661">
        <w:rPr>
          <w:b/>
          <w:bCs/>
          <w:szCs w:val="24"/>
        </w:rPr>
        <w:t>För att få en fritids</w:t>
      </w:r>
      <w:r w:rsidR="00E77C28" w:rsidRPr="00E46661">
        <w:rPr>
          <w:b/>
          <w:bCs/>
          <w:szCs w:val="24"/>
        </w:rPr>
        <w:t>hems</w:t>
      </w:r>
      <w:r w:rsidRPr="00E46661">
        <w:rPr>
          <w:b/>
          <w:bCs/>
          <w:szCs w:val="24"/>
        </w:rPr>
        <w:t>pla</w:t>
      </w:r>
      <w:r w:rsidR="00674D2A" w:rsidRPr="00E46661">
        <w:rPr>
          <w:b/>
          <w:bCs/>
          <w:szCs w:val="24"/>
        </w:rPr>
        <w:t>cering</w:t>
      </w:r>
      <w:r w:rsidR="006922A0" w:rsidRPr="00E46661">
        <w:rPr>
          <w:b/>
          <w:bCs/>
          <w:szCs w:val="24"/>
        </w:rPr>
        <w:t xml:space="preserve"> </w:t>
      </w:r>
      <w:r w:rsidR="00794C95" w:rsidRPr="00E46661">
        <w:rPr>
          <w:b/>
          <w:bCs/>
          <w:szCs w:val="24"/>
        </w:rPr>
        <w:t xml:space="preserve">för ditt barn </w:t>
      </w:r>
      <w:r w:rsidR="006922A0" w:rsidRPr="00E46661">
        <w:rPr>
          <w:b/>
          <w:bCs/>
          <w:szCs w:val="24"/>
        </w:rPr>
        <w:t>kräv</w:t>
      </w:r>
      <w:r w:rsidRPr="00E46661">
        <w:rPr>
          <w:b/>
          <w:bCs/>
          <w:szCs w:val="24"/>
        </w:rPr>
        <w:t>s</w:t>
      </w:r>
      <w:r w:rsidR="006922A0" w:rsidRPr="00E46661">
        <w:rPr>
          <w:b/>
          <w:bCs/>
          <w:szCs w:val="24"/>
        </w:rPr>
        <w:t xml:space="preserve"> </w:t>
      </w:r>
      <w:r w:rsidR="00B4068A" w:rsidRPr="00E46661">
        <w:rPr>
          <w:b/>
          <w:bCs/>
          <w:szCs w:val="24"/>
        </w:rPr>
        <w:t>samtliga av följande steg</w:t>
      </w:r>
      <w:r w:rsidR="006922A0" w:rsidRPr="00E46661">
        <w:rPr>
          <w:b/>
          <w:bCs/>
          <w:szCs w:val="24"/>
        </w:rPr>
        <w:t>:</w:t>
      </w:r>
    </w:p>
    <w:p w14:paraId="09FCDF15" w14:textId="0A316FC9" w:rsidR="002C7770" w:rsidRPr="002C7770" w:rsidRDefault="006922A0" w:rsidP="002C7770">
      <w:pPr>
        <w:numPr>
          <w:ilvl w:val="0"/>
          <w:numId w:val="2"/>
        </w:numPr>
        <w:rPr>
          <w:sz w:val="22"/>
          <w:szCs w:val="24"/>
        </w:rPr>
      </w:pPr>
      <w:r w:rsidRPr="00092507">
        <w:rPr>
          <w:sz w:val="22"/>
          <w:szCs w:val="24"/>
        </w:rPr>
        <w:t xml:space="preserve">Att en ansökan om </w:t>
      </w:r>
      <w:r w:rsidR="00794C95">
        <w:rPr>
          <w:sz w:val="22"/>
          <w:szCs w:val="24"/>
        </w:rPr>
        <w:t>placering på fritidshem</w:t>
      </w:r>
      <w:r w:rsidRPr="00092507">
        <w:rPr>
          <w:sz w:val="22"/>
          <w:szCs w:val="24"/>
        </w:rPr>
        <w:t xml:space="preserve"> är gjord.</w:t>
      </w:r>
      <w:r w:rsidR="00E701FF" w:rsidRPr="00092507">
        <w:rPr>
          <w:sz w:val="22"/>
          <w:szCs w:val="24"/>
        </w:rPr>
        <w:t xml:space="preserve"> Detta görs via </w:t>
      </w:r>
      <w:hyperlink r:id="rId11" w:history="1">
        <w:r w:rsidR="002C7770" w:rsidRPr="002C7770">
          <w:rPr>
            <w:rStyle w:val="Hyperlnk"/>
            <w:sz w:val="22"/>
            <w:szCs w:val="24"/>
          </w:rPr>
          <w:t>https://uppsala.ist.se/</w:t>
        </w:r>
      </w:hyperlink>
    </w:p>
    <w:p w14:paraId="4506E745" w14:textId="77777777" w:rsidR="006922A0" w:rsidRPr="00092507" w:rsidRDefault="006922A0" w:rsidP="006922A0">
      <w:pPr>
        <w:numPr>
          <w:ilvl w:val="0"/>
          <w:numId w:val="2"/>
        </w:numPr>
        <w:rPr>
          <w:sz w:val="22"/>
          <w:szCs w:val="24"/>
        </w:rPr>
      </w:pPr>
      <w:r w:rsidRPr="00092507">
        <w:rPr>
          <w:sz w:val="22"/>
          <w:szCs w:val="24"/>
        </w:rPr>
        <w:t>Att ansökan behandlats och antagningsenheten</w:t>
      </w:r>
      <w:r w:rsidR="00E701FF" w:rsidRPr="00092507">
        <w:rPr>
          <w:sz w:val="22"/>
          <w:szCs w:val="24"/>
        </w:rPr>
        <w:t xml:space="preserve"> skickat </w:t>
      </w:r>
      <w:r w:rsidR="00A83558">
        <w:rPr>
          <w:i/>
          <w:iCs/>
          <w:sz w:val="22"/>
          <w:szCs w:val="24"/>
        </w:rPr>
        <w:t>erbjudande</w:t>
      </w:r>
      <w:r w:rsidR="00E701FF" w:rsidRPr="00674D2A">
        <w:rPr>
          <w:i/>
          <w:iCs/>
          <w:sz w:val="22"/>
          <w:szCs w:val="24"/>
        </w:rPr>
        <w:t xml:space="preserve"> om placering</w:t>
      </w:r>
      <w:r w:rsidRPr="00092507">
        <w:rPr>
          <w:sz w:val="22"/>
          <w:szCs w:val="24"/>
        </w:rPr>
        <w:t>.</w:t>
      </w:r>
    </w:p>
    <w:p w14:paraId="34E31636" w14:textId="53DDA8C2" w:rsidR="00674D2A" w:rsidRDefault="006922A0" w:rsidP="006922A0">
      <w:pPr>
        <w:numPr>
          <w:ilvl w:val="0"/>
          <w:numId w:val="2"/>
        </w:numPr>
        <w:rPr>
          <w:sz w:val="22"/>
          <w:szCs w:val="24"/>
        </w:rPr>
      </w:pPr>
      <w:r w:rsidRPr="00092507">
        <w:rPr>
          <w:sz w:val="22"/>
          <w:szCs w:val="24"/>
        </w:rPr>
        <w:t>Att bägge</w:t>
      </w:r>
      <w:r w:rsidR="00595049">
        <w:rPr>
          <w:sz w:val="22"/>
          <w:szCs w:val="24"/>
        </w:rPr>
        <w:t xml:space="preserve"> </w:t>
      </w:r>
      <w:r w:rsidRPr="00092507">
        <w:rPr>
          <w:sz w:val="18"/>
          <w:szCs w:val="24"/>
        </w:rPr>
        <w:t>(</w:t>
      </w:r>
      <w:r w:rsidR="00E701FF" w:rsidRPr="00092507">
        <w:rPr>
          <w:sz w:val="18"/>
          <w:szCs w:val="24"/>
        </w:rPr>
        <w:t>eller den enskilde om ensam</w:t>
      </w:r>
      <w:r w:rsidRPr="00092507">
        <w:rPr>
          <w:sz w:val="18"/>
          <w:szCs w:val="24"/>
        </w:rPr>
        <w:t>)</w:t>
      </w:r>
      <w:r w:rsidRPr="00092507">
        <w:rPr>
          <w:sz w:val="22"/>
          <w:szCs w:val="24"/>
        </w:rPr>
        <w:t xml:space="preserve"> vårdnadshavare</w:t>
      </w:r>
      <w:r w:rsidR="00E701FF" w:rsidRPr="00092507">
        <w:rPr>
          <w:sz w:val="22"/>
          <w:szCs w:val="24"/>
        </w:rPr>
        <w:t xml:space="preserve"> tackat ja till pla</w:t>
      </w:r>
      <w:r w:rsidR="00674D2A">
        <w:rPr>
          <w:sz w:val="22"/>
          <w:szCs w:val="24"/>
        </w:rPr>
        <w:t>ceringen</w:t>
      </w:r>
      <w:r w:rsidR="00E701FF" w:rsidRPr="00092507">
        <w:rPr>
          <w:sz w:val="22"/>
          <w:szCs w:val="24"/>
        </w:rPr>
        <w:t>,</w:t>
      </w:r>
    </w:p>
    <w:p w14:paraId="06D7EEC9" w14:textId="2142CA4C" w:rsidR="006922A0" w:rsidRPr="00092507" w:rsidRDefault="0029208D" w:rsidP="006922A0">
      <w:pPr>
        <w:numPr>
          <w:ilvl w:val="0"/>
          <w:numId w:val="2"/>
        </w:numPr>
        <w:rPr>
          <w:sz w:val="22"/>
          <w:szCs w:val="24"/>
        </w:rPr>
      </w:pPr>
      <w:r w:rsidRPr="00092507">
        <w:rPr>
          <w:sz w:val="22"/>
          <w:szCs w:val="24"/>
        </w:rPr>
        <w:t>Att bägge</w:t>
      </w:r>
      <w:r>
        <w:rPr>
          <w:sz w:val="22"/>
          <w:szCs w:val="24"/>
        </w:rPr>
        <w:t xml:space="preserve"> </w:t>
      </w:r>
      <w:r w:rsidRPr="00092507">
        <w:rPr>
          <w:sz w:val="18"/>
          <w:szCs w:val="24"/>
        </w:rPr>
        <w:t>(eller den enskilde om ensam)</w:t>
      </w:r>
      <w:r w:rsidRPr="00092507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vårdnadshavare </w:t>
      </w:r>
      <w:r w:rsidR="00674D2A">
        <w:rPr>
          <w:sz w:val="22"/>
          <w:szCs w:val="24"/>
        </w:rPr>
        <w:t>skickat</w:t>
      </w:r>
      <w:r>
        <w:rPr>
          <w:sz w:val="22"/>
          <w:szCs w:val="24"/>
        </w:rPr>
        <w:t xml:space="preserve"> </w:t>
      </w:r>
      <w:r w:rsidR="00E701FF" w:rsidRPr="00092507">
        <w:rPr>
          <w:sz w:val="22"/>
          <w:szCs w:val="24"/>
        </w:rPr>
        <w:t xml:space="preserve">information </w:t>
      </w:r>
      <w:r w:rsidRPr="00092507">
        <w:rPr>
          <w:sz w:val="22"/>
          <w:szCs w:val="24"/>
        </w:rPr>
        <w:t xml:space="preserve">om </w:t>
      </w:r>
      <w:r>
        <w:rPr>
          <w:sz w:val="22"/>
          <w:szCs w:val="24"/>
        </w:rPr>
        <w:t xml:space="preserve">sina </w:t>
      </w:r>
      <w:r w:rsidRPr="00092507">
        <w:rPr>
          <w:sz w:val="22"/>
          <w:szCs w:val="24"/>
        </w:rPr>
        <w:t xml:space="preserve">inkomstuppgifter </w:t>
      </w:r>
      <w:r w:rsidR="00E701FF" w:rsidRPr="00092507">
        <w:rPr>
          <w:sz w:val="22"/>
          <w:szCs w:val="24"/>
        </w:rPr>
        <w:t>till antagningsenheten</w:t>
      </w:r>
      <w:r w:rsidR="00674D2A">
        <w:rPr>
          <w:sz w:val="22"/>
          <w:szCs w:val="24"/>
        </w:rPr>
        <w:t xml:space="preserve">. </w:t>
      </w:r>
    </w:p>
    <w:p w14:paraId="24F04E57" w14:textId="77777777" w:rsidR="00E701FF" w:rsidRPr="00B4068A" w:rsidRDefault="00E701FF" w:rsidP="0080120F">
      <w:pPr>
        <w:numPr>
          <w:ilvl w:val="0"/>
          <w:numId w:val="2"/>
        </w:numPr>
        <w:rPr>
          <w:sz w:val="22"/>
          <w:szCs w:val="24"/>
        </w:rPr>
      </w:pPr>
      <w:r w:rsidRPr="00B4068A">
        <w:rPr>
          <w:sz w:val="22"/>
          <w:szCs w:val="24"/>
        </w:rPr>
        <w:t xml:space="preserve">Att antagningsenheten tagit emot och </w:t>
      </w:r>
      <w:r w:rsidR="00B4068A" w:rsidRPr="00B4068A">
        <w:rPr>
          <w:sz w:val="22"/>
          <w:szCs w:val="24"/>
        </w:rPr>
        <w:t xml:space="preserve">hunnit </w:t>
      </w:r>
      <w:r w:rsidRPr="00B4068A">
        <w:rPr>
          <w:sz w:val="22"/>
          <w:szCs w:val="24"/>
        </w:rPr>
        <w:t xml:space="preserve">konstatera att alla uppgifter </w:t>
      </w:r>
      <w:r w:rsidR="00B4068A" w:rsidRPr="00B4068A">
        <w:rPr>
          <w:sz w:val="22"/>
          <w:szCs w:val="24"/>
        </w:rPr>
        <w:t xml:space="preserve">är korrekta och </w:t>
      </w:r>
      <w:r w:rsidRPr="00B4068A">
        <w:rPr>
          <w:sz w:val="22"/>
          <w:szCs w:val="24"/>
        </w:rPr>
        <w:t>finns på plats.</w:t>
      </w:r>
      <w:r w:rsidR="00B4068A">
        <w:rPr>
          <w:sz w:val="22"/>
          <w:szCs w:val="24"/>
        </w:rPr>
        <w:t xml:space="preserve"> </w:t>
      </w:r>
      <w:r w:rsidRPr="00B4068A">
        <w:rPr>
          <w:sz w:val="22"/>
          <w:szCs w:val="24"/>
        </w:rPr>
        <w:t>Antagningsenheten kontaktar oss när detta är klart.</w:t>
      </w:r>
    </w:p>
    <w:p w14:paraId="31FA37B9" w14:textId="448A500E" w:rsidR="006922A0" w:rsidRPr="00092507" w:rsidRDefault="00646535" w:rsidP="00D61434">
      <w:pPr>
        <w:rPr>
          <w:szCs w:val="24"/>
        </w:rPr>
      </w:pPr>
      <w:r>
        <w:rPr>
          <w:szCs w:val="24"/>
        </w:rPr>
        <w:br/>
        <w:t xml:space="preserve">Allt detta ovan gör ni lättast via: </w:t>
      </w:r>
      <w:hyperlink r:id="rId12" w:history="1">
        <w:r w:rsidRPr="002C7770">
          <w:rPr>
            <w:rStyle w:val="Hyperlnk"/>
            <w:sz w:val="22"/>
            <w:szCs w:val="24"/>
          </w:rPr>
          <w:t>https://uppsala.ist.se/</w:t>
        </w:r>
      </w:hyperlink>
      <w:r>
        <w:rPr>
          <w:szCs w:val="24"/>
        </w:rPr>
        <w:br/>
      </w:r>
    </w:p>
    <w:p w14:paraId="67387F0F" w14:textId="1E21FB93" w:rsidR="00E701FF" w:rsidRPr="00092507" w:rsidRDefault="00E701FF" w:rsidP="00D61434">
      <w:pPr>
        <w:rPr>
          <w:szCs w:val="24"/>
        </w:rPr>
      </w:pPr>
      <w:r w:rsidRPr="00092507">
        <w:rPr>
          <w:szCs w:val="24"/>
        </w:rPr>
        <w:t xml:space="preserve">Samma procedur </w:t>
      </w:r>
      <w:r w:rsidR="001E48BB">
        <w:rPr>
          <w:szCs w:val="24"/>
        </w:rPr>
        <w:t xml:space="preserve">måste </w:t>
      </w:r>
      <w:r w:rsidRPr="00092507">
        <w:rPr>
          <w:szCs w:val="24"/>
        </w:rPr>
        <w:t>ske</w:t>
      </w:r>
      <w:r w:rsidR="00B4068A">
        <w:rPr>
          <w:szCs w:val="24"/>
        </w:rPr>
        <w:t xml:space="preserve"> även</w:t>
      </w:r>
      <w:r w:rsidRPr="00092507">
        <w:rPr>
          <w:szCs w:val="24"/>
        </w:rPr>
        <w:t xml:space="preserve"> för alla er som har behov av fritidshem först när förskoleklassen börjar den </w:t>
      </w:r>
      <w:r w:rsidR="00A83558">
        <w:rPr>
          <w:szCs w:val="24"/>
        </w:rPr>
        <w:t>1</w:t>
      </w:r>
      <w:r w:rsidR="002C42C5">
        <w:rPr>
          <w:szCs w:val="24"/>
        </w:rPr>
        <w:t>8</w:t>
      </w:r>
      <w:r w:rsidR="00A83558">
        <w:rPr>
          <w:szCs w:val="24"/>
        </w:rPr>
        <w:t xml:space="preserve"> </w:t>
      </w:r>
      <w:r w:rsidRPr="00092507">
        <w:rPr>
          <w:szCs w:val="24"/>
        </w:rPr>
        <w:t xml:space="preserve">augusti. Eftersom det är </w:t>
      </w:r>
      <w:r w:rsidR="00B4068A">
        <w:rPr>
          <w:szCs w:val="24"/>
        </w:rPr>
        <w:t>många</w:t>
      </w:r>
      <w:r w:rsidRPr="00092507">
        <w:rPr>
          <w:szCs w:val="24"/>
        </w:rPr>
        <w:t xml:space="preserve"> led i denna process </w:t>
      </w:r>
      <w:r w:rsidR="002A730D">
        <w:rPr>
          <w:szCs w:val="24"/>
        </w:rPr>
        <w:t>(och vi inte får ta emot era barn innan de</w:t>
      </w:r>
      <w:r w:rsidR="00F26E8C">
        <w:rPr>
          <w:szCs w:val="24"/>
        </w:rPr>
        <w:t>t är klart</w:t>
      </w:r>
      <w:r w:rsidR="002A730D">
        <w:rPr>
          <w:szCs w:val="24"/>
        </w:rPr>
        <w:t xml:space="preserve">) </w:t>
      </w:r>
      <w:r w:rsidRPr="00092507">
        <w:rPr>
          <w:szCs w:val="24"/>
        </w:rPr>
        <w:t>rekommenderar vi er att söka fritidspla</w:t>
      </w:r>
      <w:r w:rsidR="002C7770">
        <w:rPr>
          <w:szCs w:val="24"/>
        </w:rPr>
        <w:t>cering</w:t>
      </w:r>
      <w:r w:rsidRPr="00092507">
        <w:rPr>
          <w:szCs w:val="24"/>
        </w:rPr>
        <w:t xml:space="preserve"> för höstterminen redan </w:t>
      </w:r>
      <w:r w:rsidR="001E48BB">
        <w:rPr>
          <w:szCs w:val="24"/>
        </w:rPr>
        <w:t>idag</w:t>
      </w:r>
      <w:r w:rsidRPr="00092507">
        <w:rPr>
          <w:szCs w:val="24"/>
        </w:rPr>
        <w:t>.</w:t>
      </w:r>
      <w:r w:rsidR="002C7770">
        <w:rPr>
          <w:szCs w:val="24"/>
        </w:rPr>
        <w:t xml:space="preserve"> </w:t>
      </w:r>
      <w:r w:rsidR="00DB45C5">
        <w:rPr>
          <w:szCs w:val="24"/>
        </w:rPr>
        <w:t xml:space="preserve"> </w:t>
      </w:r>
    </w:p>
    <w:p w14:paraId="7D6F4DE5" w14:textId="77777777" w:rsidR="00AE1228" w:rsidRDefault="00AE1228" w:rsidP="00D61434">
      <w:pPr>
        <w:rPr>
          <w:color w:val="FF0000"/>
          <w:szCs w:val="24"/>
        </w:rPr>
      </w:pPr>
    </w:p>
    <w:p w14:paraId="6B926AB7" w14:textId="4A2DE2BE" w:rsidR="00092507" w:rsidRPr="00C121DF" w:rsidRDefault="00BF2123" w:rsidP="00D61434">
      <w:pPr>
        <w:rPr>
          <w:szCs w:val="24"/>
        </w:rPr>
      </w:pPr>
      <w:r w:rsidRPr="009033D2">
        <w:rPr>
          <w:szCs w:val="24"/>
        </w:rPr>
        <w:t>V</w:t>
      </w:r>
      <w:r w:rsidR="00E701FF" w:rsidRPr="009033D2">
        <w:rPr>
          <w:szCs w:val="24"/>
        </w:rPr>
        <w:t>ecka 3</w:t>
      </w:r>
      <w:r w:rsidR="00994074" w:rsidRPr="009033D2">
        <w:rPr>
          <w:szCs w:val="24"/>
        </w:rPr>
        <w:t>2</w:t>
      </w:r>
      <w:r w:rsidR="00E701FF" w:rsidRPr="009033D2">
        <w:rPr>
          <w:szCs w:val="24"/>
        </w:rPr>
        <w:t xml:space="preserve"> </w:t>
      </w:r>
      <w:r w:rsidR="00212078" w:rsidRPr="009033D2">
        <w:rPr>
          <w:szCs w:val="24"/>
        </w:rPr>
        <w:t xml:space="preserve">och </w:t>
      </w:r>
      <w:r w:rsidR="0029208D" w:rsidRPr="009033D2">
        <w:rPr>
          <w:szCs w:val="24"/>
        </w:rPr>
        <w:t xml:space="preserve">troligtvis även </w:t>
      </w:r>
      <w:r w:rsidR="00212078" w:rsidRPr="009033D2">
        <w:rPr>
          <w:szCs w:val="24"/>
        </w:rPr>
        <w:t>vecka 3</w:t>
      </w:r>
      <w:r w:rsidR="00994074" w:rsidRPr="009033D2">
        <w:rPr>
          <w:szCs w:val="24"/>
        </w:rPr>
        <w:t xml:space="preserve">3 </w:t>
      </w:r>
      <w:r w:rsidRPr="009033D2">
        <w:rPr>
          <w:szCs w:val="24"/>
        </w:rPr>
        <w:t xml:space="preserve">slår vi </w:t>
      </w:r>
      <w:r w:rsidR="0029208D" w:rsidRPr="009033D2">
        <w:rPr>
          <w:szCs w:val="24"/>
        </w:rPr>
        <w:t>i</w:t>
      </w:r>
      <w:r w:rsidRPr="009033D2">
        <w:rPr>
          <w:szCs w:val="24"/>
        </w:rPr>
        <w:t xml:space="preserve">hop </w:t>
      </w:r>
      <w:r w:rsidR="000C33F2" w:rsidRPr="009033D2">
        <w:rPr>
          <w:szCs w:val="24"/>
        </w:rPr>
        <w:t xml:space="preserve">några eller </w:t>
      </w:r>
      <w:r w:rsidRPr="009033D2">
        <w:rPr>
          <w:szCs w:val="24"/>
        </w:rPr>
        <w:t>alla avdelningar</w:t>
      </w:r>
      <w:r w:rsidR="00456C30" w:rsidRPr="009033D2">
        <w:rPr>
          <w:szCs w:val="24"/>
        </w:rPr>
        <w:t>. Ditt barn kan därför</w:t>
      </w:r>
      <w:r w:rsidRPr="009033D2">
        <w:rPr>
          <w:szCs w:val="24"/>
        </w:rPr>
        <w:t xml:space="preserve"> </w:t>
      </w:r>
      <w:r w:rsidR="00456C30" w:rsidRPr="009033D2">
        <w:rPr>
          <w:szCs w:val="24"/>
        </w:rPr>
        <w:t>komma</w:t>
      </w:r>
      <w:r w:rsidRPr="009033D2">
        <w:rPr>
          <w:szCs w:val="24"/>
        </w:rPr>
        <w:t xml:space="preserve"> att vara tillsammans med de äldre eleverna i </w:t>
      </w:r>
      <w:r w:rsidR="00212078" w:rsidRPr="009033D2">
        <w:rPr>
          <w:szCs w:val="24"/>
        </w:rPr>
        <w:t xml:space="preserve">blivande </w:t>
      </w:r>
      <w:r w:rsidRPr="009033D2">
        <w:rPr>
          <w:szCs w:val="24"/>
        </w:rPr>
        <w:t>årskurs 1, 2</w:t>
      </w:r>
      <w:r w:rsidR="00BC0BD0" w:rsidRPr="009033D2">
        <w:rPr>
          <w:szCs w:val="24"/>
        </w:rPr>
        <w:t xml:space="preserve"> och</w:t>
      </w:r>
      <w:r w:rsidR="0029208D" w:rsidRPr="009033D2">
        <w:rPr>
          <w:szCs w:val="24"/>
        </w:rPr>
        <w:t xml:space="preserve"> </w:t>
      </w:r>
      <w:r w:rsidRPr="009033D2">
        <w:rPr>
          <w:szCs w:val="24"/>
        </w:rPr>
        <w:t>3</w:t>
      </w:r>
      <w:r w:rsidR="00212078" w:rsidRPr="009033D2">
        <w:rPr>
          <w:szCs w:val="24"/>
        </w:rPr>
        <w:t xml:space="preserve">. </w:t>
      </w:r>
      <w:r w:rsidR="008E14F9" w:rsidRPr="009033D2">
        <w:rPr>
          <w:szCs w:val="24"/>
        </w:rPr>
        <w:t xml:space="preserve">Vilken del av våra lokaler som används kan variera på </w:t>
      </w:r>
      <w:r w:rsidR="0072068C" w:rsidRPr="009033D2">
        <w:rPr>
          <w:szCs w:val="24"/>
        </w:rPr>
        <w:t>sommar</w:t>
      </w:r>
      <w:r w:rsidR="008E14F9" w:rsidRPr="009033D2">
        <w:rPr>
          <w:szCs w:val="24"/>
        </w:rPr>
        <w:t>love</w:t>
      </w:r>
      <w:r w:rsidR="0072068C" w:rsidRPr="009033D2">
        <w:rPr>
          <w:szCs w:val="24"/>
        </w:rPr>
        <w:t xml:space="preserve">t </w:t>
      </w:r>
      <w:r w:rsidR="0029208D" w:rsidRPr="009033D2">
        <w:rPr>
          <w:szCs w:val="24"/>
        </w:rPr>
        <w:t xml:space="preserve">och </w:t>
      </w:r>
      <w:r w:rsidR="00212078" w:rsidRPr="009033D2">
        <w:rPr>
          <w:szCs w:val="24"/>
        </w:rPr>
        <w:t>p</w:t>
      </w:r>
      <w:r w:rsidRPr="009033D2">
        <w:rPr>
          <w:szCs w:val="24"/>
        </w:rPr>
        <w:t xml:space="preserve">ersonalen som arbetar </w:t>
      </w:r>
      <w:r w:rsidR="00212078" w:rsidRPr="009033D2">
        <w:rPr>
          <w:szCs w:val="24"/>
        </w:rPr>
        <w:t>hör</w:t>
      </w:r>
      <w:r w:rsidR="00DF466B" w:rsidRPr="009033D2">
        <w:rPr>
          <w:szCs w:val="24"/>
        </w:rPr>
        <w:t xml:space="preserve"> innan skolstart</w:t>
      </w:r>
      <w:r w:rsidR="00212078" w:rsidRPr="009033D2">
        <w:rPr>
          <w:szCs w:val="24"/>
        </w:rPr>
        <w:t xml:space="preserve"> nödvändigtvis </w:t>
      </w:r>
      <w:r w:rsidR="00DF466B" w:rsidRPr="009033D2">
        <w:rPr>
          <w:szCs w:val="24"/>
        </w:rPr>
        <w:t xml:space="preserve">inte </w:t>
      </w:r>
      <w:r w:rsidR="00212078" w:rsidRPr="009033D2">
        <w:rPr>
          <w:szCs w:val="24"/>
        </w:rPr>
        <w:t xml:space="preserve">till </w:t>
      </w:r>
      <w:r w:rsidR="0029208D" w:rsidRPr="009033D2">
        <w:rPr>
          <w:szCs w:val="24"/>
        </w:rPr>
        <w:t xml:space="preserve">blivande </w:t>
      </w:r>
      <w:r w:rsidR="00212078" w:rsidRPr="009033D2">
        <w:rPr>
          <w:szCs w:val="24"/>
        </w:rPr>
        <w:t xml:space="preserve">förskoleklassens avdelning. </w:t>
      </w:r>
      <w:r w:rsidR="00DF466B">
        <w:rPr>
          <w:color w:val="FF0000"/>
          <w:szCs w:val="24"/>
        </w:rPr>
        <w:br/>
      </w:r>
      <w:r w:rsidR="00212078" w:rsidRPr="00AE1228">
        <w:rPr>
          <w:szCs w:val="24"/>
        </w:rPr>
        <w:t xml:space="preserve">Den </w:t>
      </w:r>
      <w:r w:rsidR="00A83558">
        <w:rPr>
          <w:szCs w:val="24"/>
        </w:rPr>
        <w:t>1</w:t>
      </w:r>
      <w:r w:rsidR="00994074">
        <w:rPr>
          <w:szCs w:val="24"/>
        </w:rPr>
        <w:t>3</w:t>
      </w:r>
      <w:r w:rsidR="00212078" w:rsidRPr="00AE1228">
        <w:rPr>
          <w:szCs w:val="24"/>
        </w:rPr>
        <w:t xml:space="preserve"> och </w:t>
      </w:r>
      <w:r w:rsidR="00A83558">
        <w:rPr>
          <w:szCs w:val="24"/>
        </w:rPr>
        <w:t>1</w:t>
      </w:r>
      <w:r w:rsidR="00994074">
        <w:rPr>
          <w:szCs w:val="24"/>
        </w:rPr>
        <w:t>4</w:t>
      </w:r>
      <w:r w:rsidR="00212078" w:rsidRPr="00AE1228">
        <w:rPr>
          <w:szCs w:val="24"/>
        </w:rPr>
        <w:t xml:space="preserve"> augusti, </w:t>
      </w:r>
      <w:r w:rsidR="00BC0BD0">
        <w:rPr>
          <w:szCs w:val="24"/>
        </w:rPr>
        <w:t>tors</w:t>
      </w:r>
      <w:r w:rsidR="00AE1228" w:rsidRPr="00AE1228">
        <w:rPr>
          <w:szCs w:val="24"/>
        </w:rPr>
        <w:t xml:space="preserve">dag och </w:t>
      </w:r>
      <w:r w:rsidR="00BC0BD0">
        <w:rPr>
          <w:szCs w:val="24"/>
        </w:rPr>
        <w:t>fre</w:t>
      </w:r>
      <w:r w:rsidR="00212078" w:rsidRPr="00AE1228">
        <w:rPr>
          <w:szCs w:val="24"/>
        </w:rPr>
        <w:t>dag</w:t>
      </w:r>
      <w:r w:rsidR="00E701FF" w:rsidRPr="00AE1228">
        <w:rPr>
          <w:szCs w:val="24"/>
        </w:rPr>
        <w:t xml:space="preserve"> är </w:t>
      </w:r>
      <w:r w:rsidR="00E701FF" w:rsidRPr="00AE1228">
        <w:rPr>
          <w:b/>
          <w:szCs w:val="24"/>
        </w:rPr>
        <w:t>fritidshemmet</w:t>
      </w:r>
      <w:r w:rsidR="006922A0" w:rsidRPr="00AE1228">
        <w:rPr>
          <w:szCs w:val="24"/>
        </w:rPr>
        <w:t xml:space="preserve"> </w:t>
      </w:r>
      <w:r w:rsidR="006922A0" w:rsidRPr="00AE1228">
        <w:rPr>
          <w:b/>
          <w:szCs w:val="24"/>
        </w:rPr>
        <w:t>stängt för planering</w:t>
      </w:r>
      <w:r w:rsidR="006922A0" w:rsidRPr="00AE1228">
        <w:rPr>
          <w:szCs w:val="24"/>
        </w:rPr>
        <w:t xml:space="preserve">. </w:t>
      </w:r>
      <w:r w:rsidR="00E701FF" w:rsidRPr="00AE1228">
        <w:rPr>
          <w:szCs w:val="24"/>
        </w:rPr>
        <w:t xml:space="preserve">Resterande </w:t>
      </w:r>
      <w:r w:rsidR="004F15CC" w:rsidRPr="00AE1228">
        <w:rPr>
          <w:szCs w:val="24"/>
        </w:rPr>
        <w:t>var</w:t>
      </w:r>
      <w:r w:rsidR="00E701FF" w:rsidRPr="00AE1228">
        <w:rPr>
          <w:szCs w:val="24"/>
        </w:rPr>
        <w:t>dagar har vi öppet som vanligt</w:t>
      </w:r>
      <w:r w:rsidR="004F15CC" w:rsidRPr="00AE1228">
        <w:rPr>
          <w:szCs w:val="24"/>
        </w:rPr>
        <w:t xml:space="preserve"> mellan kl. 6.30-17.30</w:t>
      </w:r>
      <w:r w:rsidR="005E4032" w:rsidRPr="00AE1228">
        <w:rPr>
          <w:szCs w:val="24"/>
        </w:rPr>
        <w:t xml:space="preserve">. </w:t>
      </w:r>
    </w:p>
    <w:p w14:paraId="6B14D8BA" w14:textId="77777777" w:rsidR="00092507" w:rsidRPr="00AE1228" w:rsidRDefault="00092507" w:rsidP="00092507">
      <w:pPr>
        <w:rPr>
          <w:szCs w:val="24"/>
        </w:rPr>
      </w:pPr>
      <w:r w:rsidRPr="00AE1228">
        <w:rPr>
          <w:szCs w:val="24"/>
        </w:rPr>
        <w:lastRenderedPageBreak/>
        <w:t xml:space="preserve">Sommaren är inte här än på ett tag, men vi behöver tidigt veta om ert barn kommer att vara här för att vi ska kunna beställa mat, </w:t>
      </w:r>
      <w:r w:rsidR="00AE1228" w:rsidRPr="00AE1228">
        <w:rPr>
          <w:szCs w:val="24"/>
        </w:rPr>
        <w:t xml:space="preserve">samt </w:t>
      </w:r>
      <w:r w:rsidRPr="00AE1228">
        <w:rPr>
          <w:szCs w:val="24"/>
        </w:rPr>
        <w:t>planera verksamhet och personalsammansättning</w:t>
      </w:r>
      <w:r w:rsidR="00212078" w:rsidRPr="00AE1228">
        <w:rPr>
          <w:szCs w:val="24"/>
        </w:rPr>
        <w:t>.</w:t>
      </w:r>
    </w:p>
    <w:p w14:paraId="19CB474B" w14:textId="77777777" w:rsidR="00092507" w:rsidRPr="00092507" w:rsidRDefault="00092507" w:rsidP="00092507">
      <w:pPr>
        <w:rPr>
          <w:szCs w:val="24"/>
        </w:rPr>
      </w:pPr>
      <w:r w:rsidRPr="00AE1228">
        <w:rPr>
          <w:szCs w:val="24"/>
        </w:rPr>
        <w:t>Genom att tidigt ge oss besked om era behov och önskemål gällande fritidshem för ert</w:t>
      </w:r>
      <w:r w:rsidR="00BC07FD" w:rsidRPr="00AE1228">
        <w:rPr>
          <w:szCs w:val="24"/>
        </w:rPr>
        <w:t>/era</w:t>
      </w:r>
      <w:r w:rsidRPr="00AE1228">
        <w:rPr>
          <w:szCs w:val="24"/>
        </w:rPr>
        <w:t xml:space="preserve"> barn gör ni verksamheten bättre för </w:t>
      </w:r>
      <w:r w:rsidR="00AE1228">
        <w:rPr>
          <w:szCs w:val="24"/>
        </w:rPr>
        <w:t xml:space="preserve">ert barn och för </w:t>
      </w:r>
      <w:r w:rsidRPr="00AE1228">
        <w:rPr>
          <w:szCs w:val="24"/>
        </w:rPr>
        <w:t xml:space="preserve">alla </w:t>
      </w:r>
      <w:r w:rsidR="00AE1228">
        <w:rPr>
          <w:szCs w:val="24"/>
        </w:rPr>
        <w:t xml:space="preserve">andra </w:t>
      </w:r>
      <w:r w:rsidRPr="00AE1228">
        <w:rPr>
          <w:szCs w:val="24"/>
        </w:rPr>
        <w:t>elever.</w:t>
      </w:r>
    </w:p>
    <w:p w14:paraId="267AB521" w14:textId="77777777" w:rsidR="002E550E" w:rsidRDefault="00C96C1D" w:rsidP="00092507">
      <w:pPr>
        <w:rPr>
          <w:szCs w:val="24"/>
          <w:highlight w:val="yellow"/>
        </w:rPr>
      </w:pPr>
      <w:r w:rsidRPr="002E550E">
        <w:rPr>
          <w:b/>
          <w:bCs/>
          <w:szCs w:val="24"/>
          <w:highlight w:val="yellow"/>
        </w:rPr>
        <w:t>Fyll i blanketten och lämna den senast 31 maj</w:t>
      </w:r>
      <w:r>
        <w:rPr>
          <w:szCs w:val="24"/>
          <w:highlight w:val="yellow"/>
        </w:rPr>
        <w:t xml:space="preserve"> </w:t>
      </w:r>
      <w:r w:rsidRPr="002E550E">
        <w:rPr>
          <w:b/>
          <w:bCs/>
          <w:szCs w:val="24"/>
          <w:highlight w:val="yellow"/>
        </w:rPr>
        <w:t xml:space="preserve">till </w:t>
      </w:r>
      <w:r w:rsidR="002E550E" w:rsidRPr="002E550E">
        <w:rPr>
          <w:b/>
          <w:bCs/>
          <w:szCs w:val="24"/>
          <w:highlight w:val="yellow"/>
        </w:rPr>
        <w:t>någon av följande:</w:t>
      </w:r>
      <w:r w:rsidR="002E550E">
        <w:rPr>
          <w:szCs w:val="24"/>
          <w:highlight w:val="yellow"/>
        </w:rPr>
        <w:br/>
      </w:r>
    </w:p>
    <w:p w14:paraId="4C838542" w14:textId="77777777" w:rsidR="002E550E" w:rsidRPr="002E550E" w:rsidRDefault="002E550E" w:rsidP="002E550E">
      <w:pPr>
        <w:numPr>
          <w:ilvl w:val="0"/>
          <w:numId w:val="4"/>
        </w:numPr>
        <w:rPr>
          <w:szCs w:val="24"/>
        </w:rPr>
      </w:pPr>
      <w:r w:rsidRPr="002E550E">
        <w:rPr>
          <w:szCs w:val="24"/>
        </w:rPr>
        <w:t>S</w:t>
      </w:r>
      <w:r w:rsidR="00C96C1D" w:rsidRPr="002E550E">
        <w:rPr>
          <w:szCs w:val="24"/>
        </w:rPr>
        <w:t>kolans expedition</w:t>
      </w:r>
      <w:r w:rsidRPr="002E550E">
        <w:rPr>
          <w:szCs w:val="24"/>
        </w:rPr>
        <w:t>, vita byggnaden vån 2</w:t>
      </w:r>
      <w:r>
        <w:rPr>
          <w:szCs w:val="24"/>
        </w:rPr>
        <w:t xml:space="preserve">, </w:t>
      </w:r>
      <w:r w:rsidR="00C96C1D" w:rsidRPr="002E550E">
        <w:rPr>
          <w:szCs w:val="24"/>
        </w:rPr>
        <w:t>Kullerstensvägen 6</w:t>
      </w:r>
      <w:r>
        <w:rPr>
          <w:szCs w:val="24"/>
        </w:rPr>
        <w:t>.</w:t>
      </w:r>
    </w:p>
    <w:p w14:paraId="6C9C1FBF" w14:textId="77777777" w:rsidR="002E550E" w:rsidRPr="002E550E" w:rsidRDefault="002E550E" w:rsidP="002E550E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eller skolans låsta brevlåda, vänster om huvudingången, Kullerstensvägen 6.</w:t>
      </w:r>
    </w:p>
    <w:p w14:paraId="3C7ADC5F" w14:textId="77777777" w:rsidR="00B8715C" w:rsidRDefault="002E550E" w:rsidP="002E550E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e</w:t>
      </w:r>
      <w:r w:rsidR="00C96C1D" w:rsidRPr="002E550E">
        <w:rPr>
          <w:szCs w:val="24"/>
        </w:rPr>
        <w:t xml:space="preserve">ller </w:t>
      </w:r>
      <w:r>
        <w:rPr>
          <w:szCs w:val="24"/>
        </w:rPr>
        <w:t xml:space="preserve">ladda ner och </w:t>
      </w:r>
      <w:r w:rsidR="00C96C1D" w:rsidRPr="002E550E">
        <w:rPr>
          <w:szCs w:val="24"/>
        </w:rPr>
        <w:t xml:space="preserve">maila den ifyllda blanketten till </w:t>
      </w:r>
      <w:hyperlink r:id="rId13" w:history="1">
        <w:r w:rsidRPr="00372A94">
          <w:rPr>
            <w:rStyle w:val="Hyperlnk"/>
            <w:color w:val="215E99"/>
            <w:szCs w:val="24"/>
          </w:rPr>
          <w:t>kristian.larsson@uppsala.se</w:t>
        </w:r>
      </w:hyperlink>
    </w:p>
    <w:p w14:paraId="5064F743" w14:textId="77777777" w:rsidR="00092507" w:rsidRDefault="002C7770" w:rsidP="00D61434">
      <w:pPr>
        <w:rPr>
          <w:szCs w:val="24"/>
        </w:rPr>
      </w:pPr>
      <w:r w:rsidRPr="00B8715C">
        <w:rPr>
          <w:szCs w:val="24"/>
        </w:rPr>
        <w:br/>
      </w:r>
      <w:r>
        <w:rPr>
          <w:szCs w:val="24"/>
        </w:rPr>
        <w:t xml:space="preserve">Om ni har generella frågor kring fritidshemmet, kontakta </w:t>
      </w:r>
      <w:r w:rsidR="00BC0BD0">
        <w:rPr>
          <w:szCs w:val="24"/>
        </w:rPr>
        <w:t>biträdande rektor Kristian Larsson.</w:t>
      </w:r>
      <w:r>
        <w:rPr>
          <w:szCs w:val="24"/>
        </w:rPr>
        <w:t xml:space="preserve"> Vill ni ta del av digitala länkar </w:t>
      </w:r>
      <w:r w:rsidR="00C96C1D">
        <w:rPr>
          <w:szCs w:val="24"/>
        </w:rPr>
        <w:t xml:space="preserve">eller svara digitalt </w:t>
      </w:r>
      <w:r>
        <w:rPr>
          <w:szCs w:val="24"/>
        </w:rPr>
        <w:t xml:space="preserve">finns denna blankett även </w:t>
      </w:r>
      <w:r w:rsidR="00724C9D">
        <w:rPr>
          <w:szCs w:val="24"/>
        </w:rPr>
        <w:t xml:space="preserve">på </w:t>
      </w:r>
      <w:r w:rsidR="001171D0">
        <w:rPr>
          <w:szCs w:val="24"/>
        </w:rPr>
        <w:t xml:space="preserve">fritidshemmets del av </w:t>
      </w:r>
      <w:r w:rsidR="002E550E">
        <w:rPr>
          <w:szCs w:val="24"/>
        </w:rPr>
        <w:t xml:space="preserve">vår </w:t>
      </w:r>
      <w:r w:rsidR="001171D0">
        <w:rPr>
          <w:szCs w:val="24"/>
        </w:rPr>
        <w:t>hem</w:t>
      </w:r>
      <w:r w:rsidR="00724C9D">
        <w:rPr>
          <w:szCs w:val="24"/>
        </w:rPr>
        <w:t>sida:</w:t>
      </w:r>
      <w:r w:rsidR="0025221F">
        <w:rPr>
          <w:szCs w:val="24"/>
        </w:rPr>
        <w:t xml:space="preserve"> </w:t>
      </w:r>
      <w:hyperlink r:id="rId14" w:history="1">
        <w:r w:rsidR="00C96C1D" w:rsidRPr="00BF2E1A">
          <w:rPr>
            <w:rStyle w:val="Hyperlnk"/>
            <w:sz w:val="20"/>
          </w:rPr>
          <w:t>https://ostrastenhagenskolan.uppsala.se/Verksamheterochklassernassidor/fritidshem/</w:t>
        </w:r>
      </w:hyperlink>
    </w:p>
    <w:p w14:paraId="4C6E9B82" w14:textId="32B26ED2" w:rsidR="0025221F" w:rsidRDefault="0058597B" w:rsidP="00D61434">
      <w:pPr>
        <w:rPr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7B6DB" wp14:editId="7F888064">
                <wp:simplePos x="0" y="0"/>
                <wp:positionH relativeFrom="column">
                  <wp:posOffset>5120640</wp:posOffset>
                </wp:positionH>
                <wp:positionV relativeFrom="paragraph">
                  <wp:posOffset>43815</wp:posOffset>
                </wp:positionV>
                <wp:extent cx="1329055" cy="439420"/>
                <wp:effectExtent l="0" t="0" r="0" b="0"/>
                <wp:wrapNone/>
                <wp:docPr id="32287126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43942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9B45" w14:textId="77777777" w:rsidR="00092507" w:rsidRPr="009D1CF5" w:rsidRDefault="00BC0BD0" w:rsidP="000925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CF5">
                              <w:rPr>
                                <w:sz w:val="16"/>
                                <w:szCs w:val="16"/>
                              </w:rPr>
                              <w:t>Kristian Larsson</w:t>
                            </w:r>
                            <w:r w:rsidRPr="009D1CF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hyperlink r:id="rId15" w:history="1">
                              <w:r w:rsidRPr="009D1CF5">
                                <w:rPr>
                                  <w:rStyle w:val="Hyperlnk"/>
                                  <w:sz w:val="16"/>
                                  <w:szCs w:val="16"/>
                                </w:rPr>
                                <w:t>kristian.larsson@uppsala.se</w:t>
                              </w:r>
                            </w:hyperlink>
                          </w:p>
                          <w:p w14:paraId="12D36E4D" w14:textId="77777777" w:rsidR="00092507" w:rsidRPr="00092507" w:rsidRDefault="00092507" w:rsidP="00092507">
                            <w:pPr>
                              <w:rPr>
                                <w:szCs w:val="24"/>
                              </w:rPr>
                            </w:pPr>
                            <w:r w:rsidRPr="009D1CF5">
                              <w:rPr>
                                <w:sz w:val="16"/>
                                <w:szCs w:val="16"/>
                              </w:rPr>
                              <w:t xml:space="preserve">018-727 66 </w:t>
                            </w:r>
                            <w:r w:rsidR="00F80D73" w:rsidRPr="009D1CF5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9D1CF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AE1228" w:rsidRPr="009D1CF5">
                              <w:rPr>
                                <w:sz w:val="20"/>
                              </w:rPr>
                              <w:tab/>
                            </w:r>
                            <w:r w:rsidR="00AE1228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543B3758" w14:textId="77777777" w:rsidR="00092507" w:rsidRDefault="00092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B6DB" id="_x0000_s1027" type="#_x0000_t202" style="position:absolute;margin-left:403.2pt;margin-top:3.45pt;width:104.65pt;height:3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" fillcolor="#eaf1dd">
                <v:textbox>
                  <w:txbxContent>
                    <w:p w14:paraId="166A9B45" w14:textId="77777777" w:rsidR="00092507" w:rsidRPr="009D1CF5" w:rsidRDefault="00BC0BD0" w:rsidP="00092507">
                      <w:pPr>
                        <w:rPr>
                          <w:sz w:val="16"/>
                          <w:szCs w:val="16"/>
                        </w:rPr>
                      </w:pPr>
                      <w:r w:rsidRPr="009D1CF5">
                        <w:rPr>
                          <w:sz w:val="16"/>
                          <w:szCs w:val="16"/>
                        </w:rPr>
                        <w:t>Kristian Larsson</w:t>
                      </w:r>
                      <w:r w:rsidRPr="009D1CF5">
                        <w:rPr>
                          <w:sz w:val="16"/>
                          <w:szCs w:val="16"/>
                        </w:rPr>
                        <w:br/>
                      </w:r>
                      <w:hyperlink r:id="rId16" w:history="1">
                        <w:r w:rsidRPr="009D1CF5">
                          <w:rPr>
                            <w:rStyle w:val="Hyperlnk"/>
                            <w:sz w:val="16"/>
                            <w:szCs w:val="16"/>
                          </w:rPr>
                          <w:t>kristian.larsson@uppsala.se</w:t>
                        </w:r>
                      </w:hyperlink>
                    </w:p>
                    <w:p w14:paraId="12D36E4D" w14:textId="77777777" w:rsidR="00092507" w:rsidRPr="00092507" w:rsidRDefault="00092507" w:rsidP="00092507">
                      <w:pPr>
                        <w:rPr>
                          <w:szCs w:val="24"/>
                        </w:rPr>
                      </w:pPr>
                      <w:r w:rsidRPr="009D1CF5">
                        <w:rPr>
                          <w:sz w:val="16"/>
                          <w:szCs w:val="16"/>
                        </w:rPr>
                        <w:t xml:space="preserve">018-727 66 </w:t>
                      </w:r>
                      <w:r w:rsidR="00F80D73" w:rsidRPr="009D1CF5">
                        <w:rPr>
                          <w:sz w:val="16"/>
                          <w:szCs w:val="16"/>
                        </w:rPr>
                        <w:t>7</w:t>
                      </w:r>
                      <w:r w:rsidRPr="009D1CF5">
                        <w:rPr>
                          <w:sz w:val="16"/>
                          <w:szCs w:val="16"/>
                        </w:rPr>
                        <w:t>0</w:t>
                      </w:r>
                      <w:r w:rsidR="00AE1228" w:rsidRPr="009D1CF5">
                        <w:rPr>
                          <w:sz w:val="20"/>
                        </w:rPr>
                        <w:tab/>
                      </w:r>
                      <w:r w:rsidR="00AE1228">
                        <w:rPr>
                          <w:szCs w:val="24"/>
                        </w:rPr>
                        <w:tab/>
                      </w:r>
                    </w:p>
                    <w:p w14:paraId="543B3758" w14:textId="77777777" w:rsidR="00092507" w:rsidRDefault="00092507"/>
                  </w:txbxContent>
                </v:textbox>
              </v:shape>
            </w:pict>
          </mc:Fallback>
        </mc:AlternateContent>
      </w:r>
    </w:p>
    <w:p w14:paraId="4A509FB8" w14:textId="77777777" w:rsidR="00724C9D" w:rsidRPr="009D1CF5" w:rsidRDefault="0025221F" w:rsidP="00724C9D">
      <w:pPr>
        <w:rPr>
          <w:sz w:val="28"/>
          <w:szCs w:val="24"/>
        </w:rPr>
      </w:pPr>
      <w:r>
        <w:rPr>
          <w:sz w:val="28"/>
          <w:szCs w:val="24"/>
        </w:rPr>
        <w:t>****************************************************************</w:t>
      </w:r>
    </w:p>
    <w:p w14:paraId="120C395A" w14:textId="77777777" w:rsidR="00724C9D" w:rsidRPr="00092507" w:rsidRDefault="00724C9D" w:rsidP="00724C9D">
      <w:pPr>
        <w:rPr>
          <w:sz w:val="32"/>
          <w:szCs w:val="24"/>
        </w:rPr>
      </w:pPr>
      <w:r w:rsidRPr="00092507">
        <w:rPr>
          <w:sz w:val="32"/>
          <w:szCs w:val="24"/>
        </w:rPr>
        <w:t>Vilket av dessa alternativ stämmer med ert behov?</w:t>
      </w:r>
      <w:r>
        <w:rPr>
          <w:sz w:val="32"/>
          <w:szCs w:val="24"/>
        </w:rPr>
        <w:t xml:space="preserve"> </w:t>
      </w:r>
      <w:r w:rsidR="009D1CF5">
        <w:rPr>
          <w:sz w:val="32"/>
          <w:szCs w:val="24"/>
        </w:rPr>
        <w:t>K</w:t>
      </w:r>
      <w:r>
        <w:rPr>
          <w:sz w:val="32"/>
          <w:szCs w:val="24"/>
        </w:rPr>
        <w:t>ryss</w:t>
      </w:r>
      <w:r w:rsidR="009D1CF5">
        <w:rPr>
          <w:sz w:val="32"/>
          <w:szCs w:val="24"/>
        </w:rPr>
        <w:t>a!</w:t>
      </w:r>
    </w:p>
    <w:p w14:paraId="7A00ED8F" w14:textId="5CCDD863" w:rsidR="00724C9D" w:rsidRDefault="0058597B" w:rsidP="00724C9D">
      <w:pPr>
        <w:rPr>
          <w:sz w:val="28"/>
          <w:szCs w:val="24"/>
        </w:rPr>
      </w:pPr>
      <w:r>
        <w:rPr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4EE739" wp14:editId="1C8CB379">
                <wp:simplePos x="0" y="0"/>
                <wp:positionH relativeFrom="column">
                  <wp:posOffset>453390</wp:posOffset>
                </wp:positionH>
                <wp:positionV relativeFrom="paragraph">
                  <wp:posOffset>176530</wp:posOffset>
                </wp:positionV>
                <wp:extent cx="268605" cy="248920"/>
                <wp:effectExtent l="0" t="0" r="0" b="0"/>
                <wp:wrapNone/>
                <wp:docPr id="190153906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5B7B" w14:textId="77777777" w:rsidR="001171D0" w:rsidRDefault="001171D0" w:rsidP="0011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E739" id="_x0000_s1028" type="#_x0000_t202" style="position:absolute;margin-left:35.7pt;margin-top:13.9pt;width:21.15pt;height: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">
                <v:textbox>
                  <w:txbxContent>
                    <w:p w14:paraId="35665B7B" w14:textId="77777777" w:rsidR="001171D0" w:rsidRDefault="001171D0" w:rsidP="001171D0"/>
                  </w:txbxContent>
                </v:textbox>
              </v:shape>
            </w:pict>
          </mc:Fallback>
        </mc:AlternateContent>
      </w:r>
    </w:p>
    <w:p w14:paraId="10A68C2D" w14:textId="77777777" w:rsidR="00724C9D" w:rsidRPr="00B303A4" w:rsidRDefault="00724C9D" w:rsidP="00724C9D">
      <w:pPr>
        <w:ind w:firstLine="1304"/>
        <w:rPr>
          <w:sz w:val="26"/>
          <w:szCs w:val="26"/>
        </w:rPr>
      </w:pPr>
      <w:r w:rsidRPr="00B303A4">
        <w:rPr>
          <w:sz w:val="26"/>
          <w:szCs w:val="26"/>
        </w:rPr>
        <w:t xml:space="preserve">Vi </w:t>
      </w:r>
      <w:r w:rsidR="009D1CF5" w:rsidRPr="00B303A4">
        <w:rPr>
          <w:sz w:val="26"/>
          <w:szCs w:val="26"/>
        </w:rPr>
        <w:t>planerar</w:t>
      </w:r>
      <w:r w:rsidRPr="00B303A4">
        <w:rPr>
          <w:sz w:val="26"/>
          <w:szCs w:val="26"/>
        </w:rPr>
        <w:t xml:space="preserve"> inte att söka pla</w:t>
      </w:r>
      <w:r w:rsidR="00F80D73" w:rsidRPr="00B303A4">
        <w:rPr>
          <w:sz w:val="26"/>
          <w:szCs w:val="26"/>
        </w:rPr>
        <w:t xml:space="preserve">cering </w:t>
      </w:r>
      <w:r w:rsidRPr="00B303A4">
        <w:rPr>
          <w:sz w:val="26"/>
          <w:szCs w:val="26"/>
        </w:rPr>
        <w:t xml:space="preserve">för fritidshem. </w:t>
      </w:r>
    </w:p>
    <w:p w14:paraId="605C4C53" w14:textId="5671BB94" w:rsidR="00724C9D" w:rsidRDefault="00724C9D" w:rsidP="00724C9D">
      <w:pPr>
        <w:ind w:firstLine="1304"/>
        <w:rPr>
          <w:sz w:val="28"/>
          <w:szCs w:val="24"/>
        </w:rPr>
      </w:pPr>
    </w:p>
    <w:p w14:paraId="4FE8EBE9" w14:textId="7056049D" w:rsidR="00724C9D" w:rsidRDefault="00C2134B" w:rsidP="00724C9D">
      <w:pPr>
        <w:ind w:firstLine="1304"/>
        <w:rPr>
          <w:sz w:val="28"/>
          <w:szCs w:val="24"/>
        </w:rPr>
      </w:pPr>
      <w:r w:rsidRPr="00B303A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92C54" wp14:editId="68FA259D">
                <wp:simplePos x="0" y="0"/>
                <wp:positionH relativeFrom="column">
                  <wp:posOffset>449914</wp:posOffset>
                </wp:positionH>
                <wp:positionV relativeFrom="paragraph">
                  <wp:posOffset>86484</wp:posOffset>
                </wp:positionV>
                <wp:extent cx="268605" cy="248920"/>
                <wp:effectExtent l="0" t="0" r="0" b="0"/>
                <wp:wrapNone/>
                <wp:docPr id="76080808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B33A4" w14:textId="77777777" w:rsidR="001171D0" w:rsidRDefault="0011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2C54" id="_x0000_s1029" type="#_x0000_t202" style="position:absolute;left:0;text-align:left;margin-left:35.45pt;margin-top:6.8pt;width:21.15pt;height: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">
                <v:textbox>
                  <w:txbxContent>
                    <w:p w14:paraId="7EEB33A4" w14:textId="77777777" w:rsidR="001171D0" w:rsidRDefault="001171D0"/>
                  </w:txbxContent>
                </v:textbox>
              </v:shape>
            </w:pict>
          </mc:Fallback>
        </mc:AlternateContent>
      </w:r>
      <w:r w:rsidR="00724C9D" w:rsidRPr="00B303A4">
        <w:rPr>
          <w:sz w:val="26"/>
          <w:szCs w:val="26"/>
        </w:rPr>
        <w:t>Vi behöver fritidshemspla</w:t>
      </w:r>
      <w:r w:rsidR="00F80D73" w:rsidRPr="00B303A4">
        <w:rPr>
          <w:sz w:val="26"/>
          <w:szCs w:val="26"/>
        </w:rPr>
        <w:t>cering</w:t>
      </w:r>
      <w:r w:rsidR="00724C9D" w:rsidRPr="00B303A4">
        <w:rPr>
          <w:sz w:val="26"/>
          <w:szCs w:val="26"/>
        </w:rPr>
        <w:t xml:space="preserve"> </w:t>
      </w:r>
      <w:r w:rsidR="0067209C" w:rsidRPr="00B303A4">
        <w:rPr>
          <w:sz w:val="26"/>
          <w:szCs w:val="26"/>
        </w:rPr>
        <w:t xml:space="preserve">först </w:t>
      </w:r>
      <w:r w:rsidR="00724C9D" w:rsidRPr="00B303A4">
        <w:rPr>
          <w:sz w:val="26"/>
          <w:szCs w:val="26"/>
        </w:rPr>
        <w:t xml:space="preserve">när förskoleklassen börjar </w:t>
      </w:r>
      <w:r w:rsidR="00B303A4" w:rsidRPr="00B303A4">
        <w:rPr>
          <w:sz w:val="26"/>
          <w:szCs w:val="26"/>
        </w:rPr>
        <w:t>18</w:t>
      </w:r>
      <w:r w:rsidR="00724C9D" w:rsidRPr="00B303A4">
        <w:rPr>
          <w:sz w:val="26"/>
          <w:szCs w:val="26"/>
        </w:rPr>
        <w:t>/8.</w:t>
      </w:r>
      <w:r w:rsidR="00582E28">
        <w:rPr>
          <w:sz w:val="28"/>
          <w:szCs w:val="24"/>
        </w:rPr>
        <w:br/>
      </w:r>
      <w:r w:rsidR="00582E28">
        <w:rPr>
          <w:sz w:val="28"/>
          <w:szCs w:val="24"/>
        </w:rPr>
        <w:tab/>
      </w:r>
      <w:r w:rsidR="00582E28" w:rsidRPr="009A610B">
        <w:rPr>
          <w:sz w:val="22"/>
        </w:rPr>
        <w:t>Vi har förstått att vi</w:t>
      </w:r>
      <w:r w:rsidR="009D36EA" w:rsidRPr="009A610B">
        <w:rPr>
          <w:sz w:val="22"/>
        </w:rPr>
        <w:t xml:space="preserve"> måste lämna in denna blankett </w:t>
      </w:r>
      <w:r w:rsidR="009D36EA" w:rsidRPr="009A610B">
        <w:rPr>
          <w:b/>
          <w:bCs/>
          <w:sz w:val="22"/>
        </w:rPr>
        <w:t>och</w:t>
      </w:r>
      <w:r w:rsidR="009D36EA" w:rsidRPr="009A610B">
        <w:rPr>
          <w:sz w:val="22"/>
        </w:rPr>
        <w:t xml:space="preserve"> </w:t>
      </w:r>
      <w:hyperlink r:id="rId17" w:history="1">
        <w:r w:rsidR="009D36EA" w:rsidRPr="00C121DF">
          <w:rPr>
            <w:rStyle w:val="Hyperlnk"/>
            <w:sz w:val="22"/>
          </w:rPr>
          <w:t xml:space="preserve">söka </w:t>
        </w:r>
        <w:r w:rsidR="009A610B" w:rsidRPr="00C121DF">
          <w:rPr>
            <w:rStyle w:val="Hyperlnk"/>
            <w:sz w:val="22"/>
          </w:rPr>
          <w:t>fritidshems</w:t>
        </w:r>
        <w:r w:rsidR="009D36EA" w:rsidRPr="00C121DF">
          <w:rPr>
            <w:rStyle w:val="Hyperlnk"/>
            <w:sz w:val="22"/>
          </w:rPr>
          <w:t>placering</w:t>
        </w:r>
        <w:r w:rsidR="009A610B" w:rsidRPr="00C121DF">
          <w:rPr>
            <w:rStyle w:val="Hyperlnk"/>
            <w:sz w:val="22"/>
          </w:rPr>
          <w:t>.</w:t>
        </w:r>
      </w:hyperlink>
    </w:p>
    <w:p w14:paraId="35AF28BB" w14:textId="77777777" w:rsidR="00724C9D" w:rsidRDefault="00724C9D" w:rsidP="00724C9D">
      <w:pPr>
        <w:ind w:firstLine="1304"/>
        <w:rPr>
          <w:sz w:val="28"/>
          <w:szCs w:val="24"/>
        </w:rPr>
      </w:pPr>
    </w:p>
    <w:p w14:paraId="1BBA54AB" w14:textId="1C451D50" w:rsidR="00724C9D" w:rsidRPr="00B303A4" w:rsidRDefault="0058597B" w:rsidP="00724C9D">
      <w:pPr>
        <w:ind w:left="1304"/>
        <w:rPr>
          <w:sz w:val="26"/>
          <w:szCs w:val="26"/>
        </w:rPr>
      </w:pPr>
      <w:r w:rsidRPr="00B303A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F67C51" wp14:editId="1C12AAEB">
                <wp:simplePos x="0" y="0"/>
                <wp:positionH relativeFrom="column">
                  <wp:posOffset>451184</wp:posOffset>
                </wp:positionH>
                <wp:positionV relativeFrom="paragraph">
                  <wp:posOffset>193040</wp:posOffset>
                </wp:positionV>
                <wp:extent cx="268605" cy="248920"/>
                <wp:effectExtent l="0" t="0" r="0" b="0"/>
                <wp:wrapNone/>
                <wp:docPr id="20119821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AD6C9" w14:textId="77777777" w:rsidR="001171D0" w:rsidRDefault="001171D0" w:rsidP="0011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7C51" id="_x0000_s1030" type="#_x0000_t202" style="position:absolute;left:0;text-align:left;margin-left:35.55pt;margin-top:15.2pt;width:21.15pt;height: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">
                <v:textbox>
                  <w:txbxContent>
                    <w:p w14:paraId="61AAD6C9" w14:textId="77777777" w:rsidR="001171D0" w:rsidRDefault="001171D0" w:rsidP="001171D0"/>
                  </w:txbxContent>
                </v:textbox>
              </v:shape>
            </w:pict>
          </mc:Fallback>
        </mc:AlternateContent>
      </w:r>
      <w:r w:rsidR="00724C9D" w:rsidRPr="00B303A4">
        <w:rPr>
          <w:sz w:val="26"/>
          <w:szCs w:val="26"/>
        </w:rPr>
        <w:t>Vi behöver fritidshemspla</w:t>
      </w:r>
      <w:r w:rsidR="00F80D73" w:rsidRPr="00B303A4">
        <w:rPr>
          <w:sz w:val="26"/>
          <w:szCs w:val="26"/>
        </w:rPr>
        <w:t>cering</w:t>
      </w:r>
      <w:r w:rsidR="00724C9D" w:rsidRPr="00B303A4">
        <w:rPr>
          <w:sz w:val="26"/>
          <w:szCs w:val="26"/>
        </w:rPr>
        <w:t xml:space="preserve"> redan innan förskoleklassen börjar. </w:t>
      </w:r>
    </w:p>
    <w:p w14:paraId="564EE994" w14:textId="77777777" w:rsidR="00724C9D" w:rsidRPr="009A610B" w:rsidRDefault="00724C9D" w:rsidP="00724C9D">
      <w:pPr>
        <w:ind w:left="1304"/>
        <w:rPr>
          <w:szCs w:val="24"/>
        </w:rPr>
      </w:pPr>
      <w:r w:rsidRPr="009A610B">
        <w:rPr>
          <w:szCs w:val="24"/>
        </w:rPr>
        <w:t>Om så,</w:t>
      </w:r>
      <w:r w:rsidR="00BC07FD" w:rsidRPr="009A610B">
        <w:rPr>
          <w:szCs w:val="24"/>
        </w:rPr>
        <w:t xml:space="preserve"> </w:t>
      </w:r>
      <w:r w:rsidRPr="009A610B">
        <w:rPr>
          <w:szCs w:val="24"/>
        </w:rPr>
        <w:t xml:space="preserve">fyll även i tabellerna nedanför med era tider för hämtning och lämning, </w:t>
      </w:r>
      <w:proofErr w:type="gramStart"/>
      <w:r w:rsidRPr="009A610B">
        <w:rPr>
          <w:szCs w:val="24"/>
        </w:rPr>
        <w:t>t.ex.</w:t>
      </w:r>
      <w:proofErr w:type="gramEnd"/>
      <w:r w:rsidRPr="009A610B">
        <w:rPr>
          <w:szCs w:val="24"/>
        </w:rPr>
        <w:t xml:space="preserve">”8.00-15.30”. Skriv ”L” för ledighet de dagar ni inte har behov. </w:t>
      </w:r>
    </w:p>
    <w:p w14:paraId="2C63BB38" w14:textId="1288BD9B" w:rsidR="00724C9D" w:rsidRPr="00C2134B" w:rsidRDefault="009A610B" w:rsidP="00724C9D">
      <w:pPr>
        <w:ind w:left="1304"/>
        <w:rPr>
          <w:i/>
          <w:szCs w:val="24"/>
        </w:rPr>
      </w:pPr>
      <w:r w:rsidRPr="009A610B">
        <w:rPr>
          <w:sz w:val="22"/>
        </w:rPr>
        <w:t xml:space="preserve">Vi har förstått att vi måste lämna in denna blankett </w:t>
      </w:r>
      <w:r w:rsidRPr="009A610B">
        <w:rPr>
          <w:b/>
          <w:bCs/>
          <w:sz w:val="22"/>
        </w:rPr>
        <w:t>och</w:t>
      </w:r>
      <w:r w:rsidRPr="009A610B">
        <w:rPr>
          <w:sz w:val="22"/>
        </w:rPr>
        <w:t xml:space="preserve"> </w:t>
      </w:r>
      <w:r w:rsidR="0067209C">
        <w:rPr>
          <w:sz w:val="22"/>
        </w:rPr>
        <w:fldChar w:fldCharType="begin"/>
      </w:r>
      <w:r w:rsidR="0067209C">
        <w:rPr>
          <w:sz w:val="22"/>
        </w:rPr>
        <w:instrText>HYPERLINK "https://uppsala.ist.se/"</w:instrText>
      </w:r>
      <w:r w:rsidR="0067209C">
        <w:rPr>
          <w:sz w:val="22"/>
        </w:rPr>
      </w:r>
      <w:r w:rsidR="0067209C">
        <w:rPr>
          <w:sz w:val="22"/>
        </w:rPr>
        <w:fldChar w:fldCharType="separate"/>
      </w:r>
      <w:r w:rsidRPr="0067209C">
        <w:rPr>
          <w:rStyle w:val="Hyperlnk"/>
          <w:sz w:val="22"/>
        </w:rPr>
        <w:t>söka fritidshemsplacering.</w:t>
      </w:r>
      <w:r w:rsidR="0067209C">
        <w:rPr>
          <w:sz w:val="22"/>
        </w:rPr>
        <w:fldChar w:fldCharType="end"/>
      </w:r>
    </w:p>
    <w:tbl>
      <w:tblPr>
        <w:tblpPr w:leftFromText="141" w:rightFromText="141" w:vertAnchor="text" w:horzAnchor="margin" w:tblpXSpec="center" w:tblpY="138"/>
        <w:tblW w:w="10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76"/>
        <w:gridCol w:w="1360"/>
        <w:gridCol w:w="300"/>
        <w:gridCol w:w="1360"/>
        <w:gridCol w:w="300"/>
        <w:gridCol w:w="1360"/>
        <w:gridCol w:w="300"/>
        <w:gridCol w:w="1360"/>
        <w:gridCol w:w="300"/>
        <w:gridCol w:w="1360"/>
        <w:gridCol w:w="300"/>
      </w:tblGrid>
      <w:tr w:rsidR="009D1CF5" w:rsidRPr="00CF7B75" w14:paraId="324F5A26" w14:textId="77777777" w:rsidTr="009D1CF5">
        <w:trPr>
          <w:trHeight w:val="43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09120EC4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7C31CD">
              <w:rPr>
                <w:rFonts w:ascii="Calibri" w:hAnsi="Calibri" w:cs="Calibri"/>
                <w:color w:val="000000"/>
                <w:szCs w:val="24"/>
              </w:rPr>
              <w:t>Vecka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14:paraId="14CD2A41" w14:textId="77777777" w:rsidR="009D1CF5" w:rsidRPr="00D118CC" w:rsidRDefault="009D1CF5" w:rsidP="009D1CF5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7C31C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Lovdagar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på fritidshem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14:paraId="1DDACA2B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Måndag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6D8AA331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14:paraId="7AA38B41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Tisdag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6F223193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14:paraId="0DD4C313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Onsdag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364C6E52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14:paraId="2D30FF08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Torsdag 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4BB49512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14:paraId="69C7B219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Fredag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2D084BC4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CF7B75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9D1CF5" w:rsidRPr="00CF7B75" w14:paraId="1953D95B" w14:textId="77777777" w:rsidTr="0070062C"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4E31A5AB" w14:textId="77777777" w:rsidR="009D1CF5" w:rsidRPr="00352FC3" w:rsidRDefault="009D1CF5" w:rsidP="009D1CF5">
            <w:pPr>
              <w:jc w:val="center"/>
              <w:rPr>
                <w:rFonts w:ascii="Calibri" w:hAnsi="Calibri" w:cs="Calibri"/>
                <w:szCs w:val="24"/>
              </w:rPr>
            </w:pPr>
            <w:r w:rsidRPr="00352FC3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</w:tcPr>
          <w:p w14:paraId="61AD6364" w14:textId="609DF0F0" w:rsidR="009D1CF5" w:rsidRPr="00352FC3" w:rsidRDefault="00FD1178" w:rsidP="009D1CF5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</w:t>
            </w:r>
            <w:r w:rsidR="009D1CF5" w:rsidRPr="00352FC3">
              <w:rPr>
                <w:rFonts w:ascii="Calibri" w:hAnsi="Calibri" w:cs="Calibri"/>
                <w:szCs w:val="24"/>
              </w:rPr>
              <w:t>/8</w:t>
            </w:r>
            <w:r w:rsidR="009D1CF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–</w:t>
            </w:r>
            <w:r w:rsidR="009D1CF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7/</w:t>
            </w:r>
            <w:r w:rsidR="009D1CF5" w:rsidRPr="00352FC3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ADE1A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75F11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6DDEE" w14:textId="77777777" w:rsidR="009D1CF5" w:rsidRDefault="009D1CF5" w:rsidP="009D1CF5">
            <w:pPr>
              <w:rPr>
                <w:rFonts w:ascii="Calibri" w:hAnsi="Calibri" w:cs="Calibri"/>
                <w:color w:val="FF0000"/>
                <w:sz w:val="20"/>
              </w:rPr>
            </w:pPr>
          </w:p>
          <w:p w14:paraId="713CA343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03D32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88ABF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FF843A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805971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F442FB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A65A1" w14:textId="77777777" w:rsidR="009D1CF5" w:rsidRPr="001F55A7" w:rsidRDefault="009D1CF5" w:rsidP="009D1CF5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9D883" w14:textId="77777777" w:rsidR="009D1CF5" w:rsidRPr="00CF7B75" w:rsidRDefault="009D1CF5" w:rsidP="009D1C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062C" w:rsidRPr="00CF7B75" w14:paraId="5D3F218D" w14:textId="77777777" w:rsidTr="008E3AEC"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40C641A3" w14:textId="77777777" w:rsidR="0070062C" w:rsidRPr="00352FC3" w:rsidRDefault="0070062C" w:rsidP="0070062C">
            <w:pPr>
              <w:jc w:val="center"/>
              <w:rPr>
                <w:rFonts w:ascii="Calibri" w:hAnsi="Calibri" w:cs="Calibri"/>
                <w:szCs w:val="24"/>
              </w:rPr>
            </w:pPr>
            <w:r w:rsidRPr="00352FC3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</w:tcPr>
          <w:p w14:paraId="10D0F24B" w14:textId="78A2001F" w:rsidR="0070062C" w:rsidRPr="00352FC3" w:rsidRDefault="0070062C" w:rsidP="0070062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="00AD1DA0">
              <w:rPr>
                <w:rFonts w:ascii="Calibri" w:hAnsi="Calibri" w:cs="Calibri"/>
                <w:szCs w:val="24"/>
              </w:rPr>
              <w:t>0</w:t>
            </w:r>
            <w:r>
              <w:rPr>
                <w:rFonts w:ascii="Calibri" w:hAnsi="Calibri" w:cs="Calibri"/>
                <w:szCs w:val="24"/>
              </w:rPr>
              <w:t>/8 - 1</w:t>
            </w:r>
            <w:r w:rsidR="00AD1DA0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BE630" w14:textId="77777777" w:rsidR="0070062C" w:rsidRPr="001F55A7" w:rsidRDefault="0070062C" w:rsidP="0070062C">
            <w:pPr>
              <w:pStyle w:val="Ingetavstnd"/>
              <w:jc w:val="center"/>
              <w:rPr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A8919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A2666" w14:textId="77777777" w:rsidR="0070062C" w:rsidRDefault="0070062C" w:rsidP="0070062C">
            <w:pPr>
              <w:pStyle w:val="Ingetavstnd"/>
              <w:jc w:val="center"/>
              <w:rPr>
                <w:color w:val="FF0000"/>
                <w:sz w:val="20"/>
              </w:rPr>
            </w:pPr>
          </w:p>
          <w:p w14:paraId="2ABFF83D" w14:textId="77777777" w:rsidR="0070062C" w:rsidRPr="001F55A7" w:rsidRDefault="0070062C" w:rsidP="0070062C">
            <w:pPr>
              <w:pStyle w:val="Ingetavstnd"/>
              <w:jc w:val="center"/>
              <w:rPr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A30644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342AD6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BF5D6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4F2DF05" w14:textId="00E17979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1F55A7">
              <w:rPr>
                <w:color w:val="FF0000"/>
                <w:sz w:val="20"/>
              </w:rPr>
              <w:t>STÄNGT</w:t>
            </w:r>
            <w:r>
              <w:rPr>
                <w:color w:val="FF0000"/>
                <w:sz w:val="20"/>
              </w:rPr>
              <w:t xml:space="preserve"> 1</w:t>
            </w:r>
            <w:r w:rsidR="00AD1DA0">
              <w:rPr>
                <w:color w:val="FF0000"/>
                <w:sz w:val="20"/>
              </w:rPr>
              <w:t>3</w:t>
            </w:r>
            <w:r>
              <w:rPr>
                <w:color w:val="FF0000"/>
                <w:sz w:val="20"/>
              </w:rPr>
              <w:t>/8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04629936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59C70A7" w14:textId="792EC044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1F55A7">
              <w:rPr>
                <w:color w:val="FF0000"/>
                <w:sz w:val="20"/>
              </w:rPr>
              <w:t>STÄNGT</w:t>
            </w:r>
            <w:r>
              <w:rPr>
                <w:color w:val="FF0000"/>
                <w:sz w:val="20"/>
              </w:rPr>
              <w:t xml:space="preserve"> 1</w:t>
            </w:r>
            <w:r w:rsidR="00AD1DA0">
              <w:rPr>
                <w:color w:val="FF0000"/>
                <w:sz w:val="20"/>
              </w:rPr>
              <w:t>4</w:t>
            </w:r>
            <w:r>
              <w:rPr>
                <w:color w:val="FF0000"/>
                <w:sz w:val="20"/>
              </w:rPr>
              <w:t>/8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14:paraId="6D9A8DCF" w14:textId="77777777" w:rsidR="0070062C" w:rsidRPr="00CF7B75" w:rsidRDefault="0070062C" w:rsidP="007006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0062C" w:rsidRPr="00CF7B75" w14:paraId="3E336419" w14:textId="77777777" w:rsidTr="0080120F"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14:paraId="59F71907" w14:textId="77777777" w:rsidR="0070062C" w:rsidRPr="00352FC3" w:rsidRDefault="0070062C" w:rsidP="0070062C">
            <w:pPr>
              <w:jc w:val="center"/>
              <w:rPr>
                <w:rFonts w:ascii="Calibri" w:hAnsi="Calibri" w:cs="Calibri"/>
                <w:szCs w:val="24"/>
              </w:rPr>
            </w:pPr>
            <w:r w:rsidRPr="00352FC3">
              <w:rPr>
                <w:rFonts w:ascii="Calibri" w:hAnsi="Calibri" w:cs="Calibri"/>
                <w:szCs w:val="24"/>
              </w:rPr>
              <w:t>3</w:t>
            </w:r>
            <w:r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center"/>
          </w:tcPr>
          <w:p w14:paraId="77881694" w14:textId="1ED43951" w:rsidR="0070062C" w:rsidRPr="00352FC3" w:rsidRDefault="0070062C" w:rsidP="0070062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="00AD1DA0">
              <w:rPr>
                <w:rFonts w:ascii="Calibri" w:hAnsi="Calibri" w:cs="Calibri"/>
                <w:szCs w:val="24"/>
              </w:rPr>
              <w:t>7</w:t>
            </w:r>
            <w:r>
              <w:rPr>
                <w:rFonts w:ascii="Calibri" w:hAnsi="Calibri" w:cs="Calibri"/>
                <w:szCs w:val="24"/>
              </w:rPr>
              <w:t>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72154" w14:textId="77777777" w:rsidR="0070062C" w:rsidRPr="001F55A7" w:rsidRDefault="0070062C" w:rsidP="0070062C">
            <w:pPr>
              <w:pStyle w:val="Ingetavstnd"/>
              <w:jc w:val="center"/>
              <w:rPr>
                <w:color w:val="FF0000"/>
                <w:sz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66D34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5F384DFD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Förskoleklass</w:t>
            </w:r>
          </w:p>
          <w:p w14:paraId="0E14C48C" w14:textId="7CB5F1A0" w:rsidR="0070062C" w:rsidRPr="001F55A7" w:rsidRDefault="0070062C" w:rsidP="0070062C">
            <w:pPr>
              <w:pStyle w:val="Ingetavstnd"/>
              <w:jc w:val="center"/>
              <w:rPr>
                <w:color w:val="FF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  <w:r w:rsidRPr="007C31CD">
              <w:rPr>
                <w:rFonts w:ascii="Calibri" w:hAnsi="Calibri" w:cs="Calibri"/>
                <w:sz w:val="20"/>
              </w:rPr>
              <w:t>örja</w:t>
            </w:r>
            <w:r>
              <w:rPr>
                <w:rFonts w:ascii="Calibri" w:hAnsi="Calibri" w:cs="Calibri"/>
                <w:sz w:val="20"/>
              </w:rPr>
              <w:t>r 1</w:t>
            </w:r>
            <w:r w:rsidR="00AD1DA0">
              <w:rPr>
                <w:rFonts w:ascii="Calibri" w:hAnsi="Calibri" w:cs="Calibri"/>
                <w:sz w:val="20"/>
              </w:rPr>
              <w:t>8</w:t>
            </w:r>
            <w:r>
              <w:rPr>
                <w:rFonts w:ascii="Calibri" w:hAnsi="Calibri" w:cs="Calibri"/>
                <w:sz w:val="20"/>
              </w:rPr>
              <w:t>/8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4DC4D5F9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13518441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Förskoleklass</w:t>
            </w:r>
          </w:p>
          <w:p w14:paraId="394B8070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börjat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bottom"/>
          </w:tcPr>
          <w:p w14:paraId="208B25D3" w14:textId="77777777" w:rsidR="0070062C" w:rsidRPr="001F55A7" w:rsidRDefault="0070062C" w:rsidP="0070062C">
            <w:pPr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1536E107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Förskoleklass</w:t>
            </w:r>
          </w:p>
          <w:p w14:paraId="7563870E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börjat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bottom"/>
          </w:tcPr>
          <w:p w14:paraId="0641292A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0CD4D427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Förskoleklass</w:t>
            </w:r>
          </w:p>
          <w:p w14:paraId="5BDB8FDE" w14:textId="77777777" w:rsidR="0070062C" w:rsidRPr="007C31CD" w:rsidRDefault="0070062C" w:rsidP="0070062C">
            <w:pPr>
              <w:jc w:val="center"/>
              <w:rPr>
                <w:rFonts w:ascii="Calibri" w:hAnsi="Calibri" w:cs="Calibri"/>
                <w:sz w:val="20"/>
              </w:rPr>
            </w:pPr>
            <w:r w:rsidRPr="007C31CD">
              <w:rPr>
                <w:rFonts w:ascii="Calibri" w:hAnsi="Calibri" w:cs="Calibri"/>
                <w:sz w:val="20"/>
              </w:rPr>
              <w:t>börjat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bottom"/>
          </w:tcPr>
          <w:p w14:paraId="112B1E3A" w14:textId="77777777" w:rsidR="0070062C" w:rsidRPr="00CF7B75" w:rsidRDefault="0070062C" w:rsidP="007006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493E26E" w14:textId="77777777" w:rsidR="009D1CF5" w:rsidRDefault="009D1CF5" w:rsidP="009D1CF5">
      <w:pPr>
        <w:rPr>
          <w:szCs w:val="24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94"/>
        <w:gridCol w:w="1292"/>
        <w:gridCol w:w="2508"/>
      </w:tblGrid>
      <w:tr w:rsidR="00092507" w14:paraId="259CDF88" w14:textId="77777777" w:rsidTr="002E550E">
        <w:trPr>
          <w:trHeight w:val="517"/>
        </w:trPr>
        <w:tc>
          <w:tcPr>
            <w:tcW w:w="1526" w:type="dxa"/>
            <w:shd w:val="clear" w:color="auto" w:fill="D0CECE"/>
          </w:tcPr>
          <w:p w14:paraId="48627D83" w14:textId="77777777" w:rsidR="00092507" w:rsidRPr="007C31CD" w:rsidRDefault="002E550E" w:rsidP="002E550E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Elevens namn:</w:t>
            </w:r>
          </w:p>
          <w:p w14:paraId="0575E57B" w14:textId="77777777" w:rsidR="00092507" w:rsidRPr="007C31CD" w:rsidRDefault="00092507" w:rsidP="00B40DBC">
            <w:pPr>
              <w:rPr>
                <w:sz w:val="20"/>
                <w:szCs w:val="16"/>
              </w:rPr>
            </w:pPr>
          </w:p>
        </w:tc>
        <w:tc>
          <w:tcPr>
            <w:tcW w:w="4094" w:type="dxa"/>
          </w:tcPr>
          <w:p w14:paraId="16F15FD3" w14:textId="77777777" w:rsidR="00092507" w:rsidRPr="007C31CD" w:rsidRDefault="00092507" w:rsidP="00B40DBC">
            <w:pPr>
              <w:rPr>
                <w:sz w:val="20"/>
                <w:szCs w:val="16"/>
              </w:rPr>
            </w:pPr>
          </w:p>
        </w:tc>
        <w:tc>
          <w:tcPr>
            <w:tcW w:w="1292" w:type="dxa"/>
            <w:shd w:val="clear" w:color="auto" w:fill="D0CECE"/>
          </w:tcPr>
          <w:p w14:paraId="44F5E7B6" w14:textId="77777777" w:rsidR="00092507" w:rsidRPr="007C31CD" w:rsidRDefault="00092507" w:rsidP="00B40DBC">
            <w:pPr>
              <w:rPr>
                <w:sz w:val="20"/>
                <w:szCs w:val="16"/>
              </w:rPr>
            </w:pPr>
            <w:r w:rsidRPr="007C31CD">
              <w:rPr>
                <w:sz w:val="20"/>
                <w:szCs w:val="16"/>
              </w:rPr>
              <w:t>Specialkost</w:t>
            </w:r>
          </w:p>
          <w:p w14:paraId="28C70497" w14:textId="77777777" w:rsidR="00092507" w:rsidRPr="007C31CD" w:rsidRDefault="00092507" w:rsidP="00B40DBC">
            <w:pPr>
              <w:rPr>
                <w:sz w:val="20"/>
                <w:szCs w:val="16"/>
              </w:rPr>
            </w:pPr>
            <w:r w:rsidRPr="007C31CD">
              <w:rPr>
                <w:sz w:val="20"/>
                <w:szCs w:val="16"/>
              </w:rPr>
              <w:t>/allergi</w:t>
            </w:r>
            <w:r w:rsidR="009D1CF5">
              <w:rPr>
                <w:sz w:val="20"/>
                <w:szCs w:val="16"/>
              </w:rPr>
              <w:t>?</w:t>
            </w:r>
          </w:p>
        </w:tc>
        <w:tc>
          <w:tcPr>
            <w:tcW w:w="2508" w:type="dxa"/>
          </w:tcPr>
          <w:p w14:paraId="7607D5AA" w14:textId="77777777" w:rsidR="00092507" w:rsidRPr="004C197C" w:rsidRDefault="00092507" w:rsidP="00B40DBC">
            <w:pPr>
              <w:rPr>
                <w:sz w:val="20"/>
              </w:rPr>
            </w:pPr>
          </w:p>
        </w:tc>
      </w:tr>
    </w:tbl>
    <w:p w14:paraId="0E383927" w14:textId="77777777" w:rsidR="00092507" w:rsidRDefault="00092507" w:rsidP="00092507">
      <w:r>
        <w:t xml:space="preserve">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092507" w14:paraId="6F8F5D0A" w14:textId="77777777" w:rsidTr="0080120F">
        <w:trPr>
          <w:trHeight w:val="480"/>
        </w:trPr>
        <w:tc>
          <w:tcPr>
            <w:tcW w:w="4715" w:type="dxa"/>
            <w:shd w:val="clear" w:color="auto" w:fill="D0CECE"/>
          </w:tcPr>
          <w:p w14:paraId="1DF5515B" w14:textId="77777777" w:rsidR="00092507" w:rsidRPr="0007143E" w:rsidRDefault="00092507" w:rsidP="00B40DB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7143E">
              <w:rPr>
                <w:rFonts w:ascii="Calibri" w:eastAsia="Calibri" w:hAnsi="Calibri"/>
                <w:sz w:val="22"/>
                <w:szCs w:val="22"/>
              </w:rPr>
              <w:t>VÅRDNADSHAVARE 1</w:t>
            </w:r>
          </w:p>
        </w:tc>
        <w:tc>
          <w:tcPr>
            <w:tcW w:w="4715" w:type="dxa"/>
            <w:shd w:val="clear" w:color="auto" w:fill="D0CECE"/>
          </w:tcPr>
          <w:p w14:paraId="673ECEC6" w14:textId="77777777" w:rsidR="00092507" w:rsidRPr="0007143E" w:rsidRDefault="00092507" w:rsidP="00B40DB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7143E">
              <w:rPr>
                <w:rFonts w:ascii="Calibri" w:eastAsia="Calibri" w:hAnsi="Calibri"/>
                <w:sz w:val="22"/>
                <w:szCs w:val="22"/>
              </w:rPr>
              <w:t>VÅRDNADSHAVARE 2</w:t>
            </w:r>
          </w:p>
        </w:tc>
      </w:tr>
      <w:tr w:rsidR="00092507" w14:paraId="1B1F21C5" w14:textId="77777777" w:rsidTr="00B40DBC">
        <w:trPr>
          <w:trHeight w:val="452"/>
        </w:trPr>
        <w:tc>
          <w:tcPr>
            <w:tcW w:w="4715" w:type="dxa"/>
          </w:tcPr>
          <w:p w14:paraId="69F1440A" w14:textId="77777777" w:rsidR="00092507" w:rsidRPr="0007143E" w:rsidRDefault="00092507" w:rsidP="00B40DBC">
            <w:pPr>
              <w:rPr>
                <w:rFonts w:ascii="Calibri" w:eastAsia="Calibri" w:hAnsi="Calibri"/>
                <w:sz w:val="22"/>
                <w:szCs w:val="22"/>
              </w:rPr>
            </w:pPr>
            <w:r w:rsidRPr="0007143E">
              <w:rPr>
                <w:rFonts w:ascii="Calibri" w:eastAsia="Calibri" w:hAnsi="Calibri"/>
                <w:sz w:val="22"/>
                <w:szCs w:val="22"/>
              </w:rPr>
              <w:t>Tfn mob</w:t>
            </w:r>
            <w:r>
              <w:rPr>
                <w:rFonts w:ascii="Calibri" w:eastAsia="Calibri" w:hAnsi="Calibri"/>
                <w:sz w:val="22"/>
                <w:szCs w:val="22"/>
              </w:rPr>
              <w:t>:</w:t>
            </w:r>
            <w:r w:rsidR="002E550E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715" w:type="dxa"/>
          </w:tcPr>
          <w:p w14:paraId="67CC13C4" w14:textId="77777777" w:rsidR="00092507" w:rsidRPr="0007143E" w:rsidRDefault="00092507" w:rsidP="00B40DBC">
            <w:pPr>
              <w:rPr>
                <w:rFonts w:ascii="Calibri" w:eastAsia="Calibri" w:hAnsi="Calibri"/>
                <w:sz w:val="22"/>
                <w:szCs w:val="22"/>
              </w:rPr>
            </w:pPr>
            <w:r w:rsidRPr="0007143E">
              <w:rPr>
                <w:rFonts w:ascii="Calibri" w:eastAsia="Calibri" w:hAnsi="Calibri"/>
                <w:sz w:val="22"/>
                <w:szCs w:val="22"/>
              </w:rPr>
              <w:t>Tfn mob</w:t>
            </w:r>
            <w:r>
              <w:rPr>
                <w:rFonts w:ascii="Calibri" w:eastAsia="Calibri" w:hAnsi="Calibri"/>
                <w:sz w:val="22"/>
                <w:szCs w:val="22"/>
              </w:rPr>
              <w:t>:</w:t>
            </w:r>
            <w:r w:rsidR="002E550E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092507" w14:paraId="67BDA87A" w14:textId="77777777" w:rsidTr="00B40DBC">
        <w:trPr>
          <w:trHeight w:val="480"/>
        </w:trPr>
        <w:tc>
          <w:tcPr>
            <w:tcW w:w="4715" w:type="dxa"/>
          </w:tcPr>
          <w:p w14:paraId="145F34B2" w14:textId="77777777" w:rsidR="00092507" w:rsidRPr="0007143E" w:rsidRDefault="00092507" w:rsidP="00B40DBC">
            <w:pPr>
              <w:rPr>
                <w:rFonts w:ascii="Calibri" w:eastAsia="Calibri" w:hAnsi="Calibri"/>
                <w:sz w:val="22"/>
                <w:szCs w:val="22"/>
              </w:rPr>
            </w:pPr>
            <w:r w:rsidRPr="0007143E">
              <w:rPr>
                <w:rFonts w:ascii="Calibri" w:eastAsia="Calibri" w:hAnsi="Calibri"/>
                <w:sz w:val="22"/>
                <w:szCs w:val="22"/>
              </w:rPr>
              <w:t>Tfn arb: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715" w:type="dxa"/>
          </w:tcPr>
          <w:p w14:paraId="237557FF" w14:textId="77777777" w:rsidR="00092507" w:rsidRPr="0007143E" w:rsidRDefault="00092507" w:rsidP="00B40DBC">
            <w:pPr>
              <w:rPr>
                <w:rFonts w:ascii="Calibri" w:eastAsia="Calibri" w:hAnsi="Calibri"/>
                <w:sz w:val="22"/>
                <w:szCs w:val="22"/>
              </w:rPr>
            </w:pPr>
            <w:r w:rsidRPr="0007143E">
              <w:rPr>
                <w:rFonts w:ascii="Calibri" w:eastAsia="Calibri" w:hAnsi="Calibri"/>
                <w:sz w:val="22"/>
                <w:szCs w:val="22"/>
              </w:rPr>
              <w:t>Tfn arb: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092507" w14:paraId="147A5CF3" w14:textId="77777777" w:rsidTr="00B40DBC">
        <w:trPr>
          <w:trHeight w:val="452"/>
        </w:trPr>
        <w:tc>
          <w:tcPr>
            <w:tcW w:w="4715" w:type="dxa"/>
          </w:tcPr>
          <w:p w14:paraId="71F53E2A" w14:textId="77777777" w:rsidR="00092507" w:rsidRPr="0007143E" w:rsidRDefault="00092507" w:rsidP="00B40DB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Epost: </w:t>
            </w:r>
          </w:p>
        </w:tc>
        <w:tc>
          <w:tcPr>
            <w:tcW w:w="4715" w:type="dxa"/>
          </w:tcPr>
          <w:p w14:paraId="685EB609" w14:textId="77777777" w:rsidR="00092507" w:rsidRPr="0007143E" w:rsidRDefault="00092507" w:rsidP="00B40DB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Epost</w:t>
            </w:r>
            <w:r w:rsidRPr="0007143E">
              <w:rPr>
                <w:rFonts w:ascii="Calibri" w:eastAsia="Calibri" w:hAnsi="Calibri"/>
                <w:sz w:val="22"/>
                <w:szCs w:val="22"/>
              </w:rPr>
              <w:t>:</w:t>
            </w:r>
            <w:r w:rsidR="002E550E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 w14:paraId="354C9C69" w14:textId="77777777" w:rsidR="006922A0" w:rsidRDefault="006922A0" w:rsidP="00D61434">
      <w:pPr>
        <w:rPr>
          <w:sz w:val="28"/>
          <w:szCs w:val="24"/>
        </w:rPr>
      </w:pPr>
    </w:p>
    <w:p w14:paraId="57194295" w14:textId="77777777" w:rsidR="0070062C" w:rsidRPr="00C96C1D" w:rsidRDefault="0070062C" w:rsidP="00C96C1D">
      <w:pPr>
        <w:jc w:val="center"/>
        <w:rPr>
          <w:color w:val="FF0000"/>
          <w:sz w:val="23"/>
          <w:szCs w:val="23"/>
        </w:rPr>
      </w:pPr>
      <w:r w:rsidRPr="0070062C">
        <w:rPr>
          <w:color w:val="FF0000"/>
          <w:sz w:val="23"/>
          <w:szCs w:val="23"/>
        </w:rPr>
        <w:t>Observera att detta inte är en ansökan om placering. De</w:t>
      </w:r>
      <w:r w:rsidR="00C96C1D">
        <w:rPr>
          <w:color w:val="FF0000"/>
          <w:sz w:val="23"/>
          <w:szCs w:val="23"/>
        </w:rPr>
        <w:t>t</w:t>
      </w:r>
      <w:r w:rsidRPr="0070062C">
        <w:rPr>
          <w:color w:val="FF0000"/>
          <w:sz w:val="23"/>
          <w:szCs w:val="23"/>
        </w:rPr>
        <w:t xml:space="preserve"> måste göras via </w:t>
      </w:r>
      <w:hyperlink r:id="rId18" w:history="1">
        <w:r w:rsidRPr="0070062C">
          <w:rPr>
            <w:rStyle w:val="Hyperlnk"/>
            <w:sz w:val="23"/>
            <w:szCs w:val="23"/>
          </w:rPr>
          <w:t>https://uppsala.ist.se/</w:t>
        </w:r>
      </w:hyperlink>
    </w:p>
    <w:sectPr w:rsidR="0070062C" w:rsidRPr="00C96C1D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-1418" w:right="1418" w:bottom="1418" w:left="1418" w:header="964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E4C9" w14:textId="77777777" w:rsidR="00095A3F" w:rsidRDefault="00095A3F">
      <w:r>
        <w:separator/>
      </w:r>
    </w:p>
  </w:endnote>
  <w:endnote w:type="continuationSeparator" w:id="0">
    <w:p w14:paraId="1CEC6523" w14:textId="77777777" w:rsidR="00095A3F" w:rsidRDefault="0009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M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radeGothic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25DD" w14:textId="77777777" w:rsidR="00A435B9" w:rsidRPr="003F75B3" w:rsidRDefault="00A435B9" w:rsidP="003F75B3">
    <w:pPr>
      <w:pStyle w:val="Ingetavstnd"/>
      <w:rPr>
        <w:sz w:val="16"/>
      </w:rPr>
    </w:pPr>
    <w:r w:rsidRPr="003F75B3">
      <w:rPr>
        <w:sz w:val="16"/>
      </w:rPr>
      <w:t>Hantering av personuppgifter</w:t>
    </w:r>
  </w:p>
  <w:p w14:paraId="5FA98B07" w14:textId="77777777" w:rsidR="00A435B9" w:rsidRPr="003F75B3" w:rsidRDefault="00A435B9" w:rsidP="003F75B3">
    <w:pPr>
      <w:pStyle w:val="Ingetavstnd"/>
      <w:rPr>
        <w:sz w:val="12"/>
      </w:rPr>
    </w:pPr>
    <w:r w:rsidRPr="003F75B3">
      <w:rPr>
        <w:sz w:val="12"/>
      </w:rPr>
      <w:t>Uppsala kommun behandlar dina personuppgifter enligt dataskyddsförordningen (GDPR). Utbildningsförvaltningen ansvarar för hanteringen av personuppgifter i detta formulär. </w:t>
    </w:r>
  </w:p>
  <w:p w14:paraId="064777D1" w14:textId="77777777" w:rsidR="00A435B9" w:rsidRPr="003F75B3" w:rsidRDefault="00A435B9" w:rsidP="003F75B3">
    <w:pPr>
      <w:pStyle w:val="Ingetavstnd"/>
      <w:rPr>
        <w:sz w:val="12"/>
      </w:rPr>
    </w:pPr>
    <w:r w:rsidRPr="003F75B3">
      <w:rPr>
        <w:sz w:val="12"/>
      </w:rPr>
      <w:t>Vi samlar in uppgifterna för att administrera fritidshemmets, förskoleklassens och skolans verksamhet.  Det gör vi utifrån ett allmänt intresse.</w:t>
    </w:r>
  </w:p>
  <w:p w14:paraId="7ECC5275" w14:textId="77777777" w:rsidR="00A435B9" w:rsidRPr="003F75B3" w:rsidRDefault="00A435B9" w:rsidP="003F75B3">
    <w:pPr>
      <w:pStyle w:val="Ingetavstnd"/>
      <w:rPr>
        <w:sz w:val="12"/>
      </w:rPr>
    </w:pPr>
    <w:r w:rsidRPr="003F75B3">
      <w:rPr>
        <w:sz w:val="12"/>
      </w:rPr>
      <w:t xml:space="preserve">Dina uppgifter lagras under den tid eleven är placerad vid fritidhemmet, förskoleklassen eller skolan. Därefter raderas de. </w:t>
    </w:r>
  </w:p>
  <w:p w14:paraId="7F8441EB" w14:textId="77777777" w:rsidR="00A435B9" w:rsidRDefault="00A435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7"/>
      <w:gridCol w:w="4605"/>
    </w:tblGrid>
    <w:tr w:rsidR="00A11DE2" w14:paraId="51557287" w14:textId="77777777">
      <w:tblPrEx>
        <w:tblCellMar>
          <w:top w:w="0" w:type="dxa"/>
          <w:bottom w:w="0" w:type="dxa"/>
        </w:tblCellMar>
      </w:tblPrEx>
      <w:tc>
        <w:tcPr>
          <w:tcW w:w="4677" w:type="dxa"/>
        </w:tcPr>
        <w:p w14:paraId="2D8A0C7F" w14:textId="77777777" w:rsidR="00A11DE2" w:rsidRDefault="00A11DE2">
          <w:pPr>
            <w:pStyle w:val="Sidfot"/>
          </w:pPr>
        </w:p>
      </w:tc>
      <w:tc>
        <w:tcPr>
          <w:tcW w:w="4605" w:type="dxa"/>
        </w:tcPr>
        <w:p w14:paraId="240E3D61" w14:textId="77777777" w:rsidR="00A11DE2" w:rsidRDefault="00A11DE2">
          <w:pPr>
            <w:pStyle w:val="Sidfot"/>
          </w:pPr>
        </w:p>
      </w:tc>
    </w:tr>
    <w:tr w:rsidR="00A11DE2" w14:paraId="5D8B3FDC" w14:textId="77777777">
      <w:tblPrEx>
        <w:tblCellMar>
          <w:top w:w="0" w:type="dxa"/>
          <w:bottom w:w="0" w:type="dxa"/>
        </w:tblCellMar>
      </w:tblPrEx>
      <w:trPr>
        <w:cantSplit/>
        <w:trHeight w:hRule="exact" w:val="60"/>
      </w:trPr>
      <w:tc>
        <w:tcPr>
          <w:tcW w:w="9282" w:type="dxa"/>
          <w:gridSpan w:val="2"/>
        </w:tcPr>
        <w:p w14:paraId="56177909" w14:textId="77777777" w:rsidR="00A11DE2" w:rsidRDefault="00A11DE2">
          <w:pPr>
            <w:pStyle w:val="Sidfot"/>
            <w:spacing w:before="80"/>
            <w:rPr>
              <w:sz w:val="22"/>
            </w:rPr>
          </w:pPr>
        </w:p>
      </w:tc>
    </w:tr>
    <w:tr w:rsidR="00A83558" w14:paraId="2E4D8045" w14:textId="77777777" w:rsidTr="008E3AEC">
      <w:tblPrEx>
        <w:tblCellMar>
          <w:top w:w="0" w:type="dxa"/>
          <w:bottom w:w="0" w:type="dxa"/>
        </w:tblCellMar>
      </w:tblPrEx>
      <w:trPr>
        <w:cantSplit/>
      </w:trPr>
      <w:tc>
        <w:tcPr>
          <w:tcW w:w="9282" w:type="dxa"/>
          <w:gridSpan w:val="2"/>
        </w:tcPr>
        <w:p w14:paraId="421DC2D9" w14:textId="79A67524" w:rsidR="00A83558" w:rsidRDefault="0058597B" w:rsidP="00A83558">
          <w:pPr>
            <w:pStyle w:val="Sidfot"/>
            <w:spacing w:before="80"/>
            <w:rPr>
              <w:position w:val="-2"/>
              <w:sz w:val="20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1779F11" wp14:editId="0A33A0A4">
                    <wp:simplePos x="0" y="0"/>
                    <wp:positionH relativeFrom="column">
                      <wp:posOffset>-33655</wp:posOffset>
                    </wp:positionH>
                    <wp:positionV relativeFrom="paragraph">
                      <wp:posOffset>8255</wp:posOffset>
                    </wp:positionV>
                    <wp:extent cx="5824855" cy="0"/>
                    <wp:effectExtent l="0" t="0" r="0" b="0"/>
                    <wp:wrapNone/>
                    <wp:docPr id="627357676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248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CC1F1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65pt" to="45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" o:allowincell="f"/>
                </w:pict>
              </mc:Fallback>
            </mc:AlternateContent>
          </w:r>
          <w:r w:rsidR="00A83558">
            <w:rPr>
              <w:sz w:val="20"/>
            </w:rPr>
            <w:t>Postadress: Kullerstensvägen 6</w:t>
          </w:r>
          <w:r w:rsidR="00A83558">
            <w:rPr>
              <w:rFonts w:ascii="Marlett" w:hAnsi="Marlett"/>
              <w:position w:val="-2"/>
              <w:sz w:val="20"/>
            </w:rPr>
            <w:t></w:t>
          </w:r>
          <w:r w:rsidR="00A83558">
            <w:rPr>
              <w:sz w:val="20"/>
            </w:rPr>
            <w:t>752 60 UPPSALA</w:t>
          </w:r>
          <w:r w:rsidR="00A83558">
            <w:rPr>
              <w:rFonts w:ascii="Marlett" w:hAnsi="Marlett"/>
              <w:position w:val="-2"/>
              <w:sz w:val="20"/>
            </w:rPr>
            <w:t></w:t>
          </w:r>
          <w:r w:rsidR="00A83558">
            <w:rPr>
              <w:sz w:val="20"/>
            </w:rPr>
            <w:t>Besöksadress: Kullerstensvägen 6</w:t>
          </w:r>
        </w:p>
        <w:p w14:paraId="0AC8D634" w14:textId="77777777" w:rsidR="00A83558" w:rsidRDefault="00A83558" w:rsidP="00A83558">
          <w:pPr>
            <w:pStyle w:val="Sidfot"/>
            <w:rPr>
              <w:sz w:val="20"/>
            </w:rPr>
          </w:pPr>
          <w:r>
            <w:rPr>
              <w:sz w:val="20"/>
            </w:rPr>
            <w:t xml:space="preserve">Telefon </w:t>
          </w:r>
          <w:proofErr w:type="spellStart"/>
          <w:r>
            <w:rPr>
              <w:sz w:val="20"/>
            </w:rPr>
            <w:t>exp</w:t>
          </w:r>
          <w:proofErr w:type="spellEnd"/>
          <w:r>
            <w:rPr>
              <w:sz w:val="20"/>
            </w:rPr>
            <w:t xml:space="preserve">: 018 – 727 64 86, 0724-51034028  </w:t>
          </w:r>
        </w:p>
        <w:p w14:paraId="55CE346C" w14:textId="77777777" w:rsidR="00A83558" w:rsidRDefault="00A83558" w:rsidP="00A83558">
          <w:pPr>
            <w:pStyle w:val="Sidfot"/>
            <w:rPr>
              <w:sz w:val="20"/>
            </w:rPr>
          </w:pPr>
          <w:r>
            <w:rPr>
              <w:sz w:val="20"/>
            </w:rPr>
            <w:t>Hemsida: www.ostrastenhagenskolan.uppsala.se</w:t>
          </w:r>
        </w:p>
        <w:p w14:paraId="62BE0187" w14:textId="77777777" w:rsidR="00A83558" w:rsidRDefault="00A83558" w:rsidP="00A83558">
          <w:pPr>
            <w:pStyle w:val="Sidfot"/>
          </w:pPr>
          <w:r>
            <w:rPr>
              <w:sz w:val="20"/>
            </w:rPr>
            <w:t xml:space="preserve"> </w:t>
          </w:r>
        </w:p>
      </w:tc>
    </w:tr>
  </w:tbl>
  <w:p w14:paraId="6E3EA3F1" w14:textId="77777777" w:rsidR="00A83558" w:rsidRDefault="00A83558" w:rsidP="00A83558">
    <w:pPr>
      <w:pStyle w:val="Sidfot"/>
      <w:rPr>
        <w:spacing w:val="10"/>
        <w:sz w:val="19"/>
        <w:szCs w:val="19"/>
      </w:rPr>
    </w:pPr>
  </w:p>
  <w:p w14:paraId="74243C53" w14:textId="413CFA1B" w:rsidR="00A11DE2" w:rsidRDefault="0058597B" w:rsidP="00A83558">
    <w:pPr>
      <w:pStyle w:val="Sidfot"/>
    </w:pPr>
    <w:r>
      <w:rPr>
        <w:noProof/>
      </w:rPr>
      <w:drawing>
        <wp:inline distT="0" distB="0" distL="0" distR="0" wp14:anchorId="051E1BC2" wp14:editId="25762A2E">
          <wp:extent cx="1190625" cy="42862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6277" w14:textId="77777777" w:rsidR="00095A3F" w:rsidRDefault="00095A3F">
      <w:r>
        <w:separator/>
      </w:r>
    </w:p>
  </w:footnote>
  <w:footnote w:type="continuationSeparator" w:id="0">
    <w:p w14:paraId="72BCC1B5" w14:textId="77777777" w:rsidR="00095A3F" w:rsidRDefault="0009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955B" w14:textId="77777777" w:rsidR="00A11DE2" w:rsidRDefault="00A11DE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49C64A" w14:textId="77777777" w:rsidR="00A11DE2" w:rsidRDefault="00A11DE2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0745" w14:textId="77777777" w:rsidR="00A11DE2" w:rsidRDefault="00A11DE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7727">
      <w:rPr>
        <w:rStyle w:val="Sidnummer"/>
        <w:noProof/>
      </w:rPr>
      <w:t>2</w:t>
    </w:r>
    <w:r>
      <w:rPr>
        <w:rStyle w:val="Sidnummer"/>
      </w:rPr>
      <w:fldChar w:fldCharType="end"/>
    </w:r>
  </w:p>
  <w:p w14:paraId="1AC4BDAA" w14:textId="77777777" w:rsidR="00A11DE2" w:rsidRDefault="00A11DE2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4"/>
    </w:tblGrid>
    <w:tr w:rsidR="00A11DE2" w14:paraId="4698EEE8" w14:textId="77777777">
      <w:tblPrEx>
        <w:tblCellMar>
          <w:top w:w="0" w:type="dxa"/>
          <w:bottom w:w="0" w:type="dxa"/>
        </w:tblCellMar>
      </w:tblPrEx>
      <w:trPr>
        <w:cantSplit/>
        <w:trHeight w:val="2415"/>
      </w:trPr>
      <w:tc>
        <w:tcPr>
          <w:tcW w:w="9254" w:type="dxa"/>
        </w:tcPr>
        <w:p w14:paraId="663A566C" w14:textId="69B88995" w:rsidR="009E7C8D" w:rsidRPr="009E7C8D" w:rsidRDefault="0058597B">
          <w:pPr>
            <w:pStyle w:val="Sidhuvud"/>
          </w:pPr>
          <w:r w:rsidRPr="00B74777">
            <w:rPr>
              <w:noProof/>
            </w:rPr>
            <w:drawing>
              <wp:inline distT="0" distB="0" distL="0" distR="0" wp14:anchorId="1F47D308" wp14:editId="44722314">
                <wp:extent cx="1219200" cy="1219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125D7A" w14:textId="77777777" w:rsidR="00A11DE2" w:rsidRDefault="00A11DE2">
          <w:pPr>
            <w:pStyle w:val="Sidhuvud"/>
          </w:pPr>
        </w:p>
      </w:tc>
    </w:tr>
    <w:tr w:rsidR="00A11DE2" w14:paraId="1294859E" w14:textId="77777777">
      <w:tblPrEx>
        <w:tblCellMar>
          <w:top w:w="0" w:type="dxa"/>
          <w:bottom w:w="0" w:type="dxa"/>
        </w:tblCellMar>
      </w:tblPrEx>
      <w:trPr>
        <w:cantSplit/>
        <w:trHeight w:val="2415"/>
      </w:trPr>
      <w:tc>
        <w:tcPr>
          <w:tcW w:w="9254" w:type="dxa"/>
        </w:tcPr>
        <w:p w14:paraId="74120F19" w14:textId="77777777" w:rsidR="003F75B3" w:rsidRDefault="003F75B3">
          <w:pPr>
            <w:pStyle w:val="Sidhuvud"/>
          </w:pPr>
        </w:p>
        <w:p w14:paraId="73DA2398" w14:textId="77777777" w:rsidR="00FB1B7B" w:rsidRPr="003F75B3" w:rsidRDefault="003F75B3" w:rsidP="003F75B3">
          <w:pPr>
            <w:tabs>
              <w:tab w:val="left" w:pos="6845"/>
            </w:tabs>
          </w:pPr>
          <w:r>
            <w:tab/>
          </w:r>
        </w:p>
      </w:tc>
    </w:tr>
  </w:tbl>
  <w:p w14:paraId="66D6BA90" w14:textId="77777777" w:rsidR="00A11DE2" w:rsidRDefault="00A11DE2">
    <w:pPr>
      <w:pStyle w:val="Sidhuvud"/>
    </w:pPr>
  </w:p>
  <w:p w14:paraId="56C0210B" w14:textId="77777777" w:rsidR="00A11DE2" w:rsidRDefault="00A11D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10A26"/>
    <w:multiLevelType w:val="hybridMultilevel"/>
    <w:tmpl w:val="10701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2168C"/>
    <w:multiLevelType w:val="hybridMultilevel"/>
    <w:tmpl w:val="5BAAE93E"/>
    <w:lvl w:ilvl="0" w:tplc="041D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A5D3A35"/>
    <w:multiLevelType w:val="hybridMultilevel"/>
    <w:tmpl w:val="73A4E9E4"/>
    <w:lvl w:ilvl="0" w:tplc="96AE17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95E59"/>
    <w:multiLevelType w:val="hybridMultilevel"/>
    <w:tmpl w:val="0576E27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478645">
    <w:abstractNumId w:val="1"/>
  </w:num>
  <w:num w:numId="2" w16cid:durableId="1367174691">
    <w:abstractNumId w:val="3"/>
  </w:num>
  <w:num w:numId="3" w16cid:durableId="2036495377">
    <w:abstractNumId w:val="2"/>
  </w:num>
  <w:num w:numId="4" w16cid:durableId="24130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5"/>
    <w:rsid w:val="0000192B"/>
    <w:rsid w:val="000060D0"/>
    <w:rsid w:val="000345C4"/>
    <w:rsid w:val="00062DD8"/>
    <w:rsid w:val="00070483"/>
    <w:rsid w:val="00092507"/>
    <w:rsid w:val="00095A3F"/>
    <w:rsid w:val="000C33F2"/>
    <w:rsid w:val="000F0F79"/>
    <w:rsid w:val="001171D0"/>
    <w:rsid w:val="00132454"/>
    <w:rsid w:val="00132D0B"/>
    <w:rsid w:val="00136456"/>
    <w:rsid w:val="001702A9"/>
    <w:rsid w:val="0018224F"/>
    <w:rsid w:val="001836A2"/>
    <w:rsid w:val="00197687"/>
    <w:rsid w:val="001B2016"/>
    <w:rsid w:val="001D01B4"/>
    <w:rsid w:val="001E3699"/>
    <w:rsid w:val="001E3F27"/>
    <w:rsid w:val="001E48BB"/>
    <w:rsid w:val="001F55A7"/>
    <w:rsid w:val="00212078"/>
    <w:rsid w:val="0025221F"/>
    <w:rsid w:val="00274DDC"/>
    <w:rsid w:val="00285785"/>
    <w:rsid w:val="0029208D"/>
    <w:rsid w:val="00294DD2"/>
    <w:rsid w:val="002A0A34"/>
    <w:rsid w:val="002A730D"/>
    <w:rsid w:val="002B024A"/>
    <w:rsid w:val="002C42C5"/>
    <w:rsid w:val="002C7770"/>
    <w:rsid w:val="002D0847"/>
    <w:rsid w:val="002E550E"/>
    <w:rsid w:val="002F0E89"/>
    <w:rsid w:val="002F46F8"/>
    <w:rsid w:val="002F718E"/>
    <w:rsid w:val="00301C3D"/>
    <w:rsid w:val="003022EC"/>
    <w:rsid w:val="003224D6"/>
    <w:rsid w:val="00325506"/>
    <w:rsid w:val="00352FC3"/>
    <w:rsid w:val="00372A94"/>
    <w:rsid w:val="00373A7D"/>
    <w:rsid w:val="00374185"/>
    <w:rsid w:val="003A2791"/>
    <w:rsid w:val="003F75B3"/>
    <w:rsid w:val="004436A6"/>
    <w:rsid w:val="00456C30"/>
    <w:rsid w:val="004A3330"/>
    <w:rsid w:val="004A39FD"/>
    <w:rsid w:val="004C085D"/>
    <w:rsid w:val="004C6510"/>
    <w:rsid w:val="004D050A"/>
    <w:rsid w:val="004E0459"/>
    <w:rsid w:val="004F15CC"/>
    <w:rsid w:val="0050192B"/>
    <w:rsid w:val="005122C2"/>
    <w:rsid w:val="00516321"/>
    <w:rsid w:val="00520859"/>
    <w:rsid w:val="00536282"/>
    <w:rsid w:val="005422BE"/>
    <w:rsid w:val="00572EAE"/>
    <w:rsid w:val="00575B6E"/>
    <w:rsid w:val="00582E28"/>
    <w:rsid w:val="0058597B"/>
    <w:rsid w:val="005935A4"/>
    <w:rsid w:val="00595049"/>
    <w:rsid w:val="005B5C44"/>
    <w:rsid w:val="005C2804"/>
    <w:rsid w:val="005C422A"/>
    <w:rsid w:val="005C72A7"/>
    <w:rsid w:val="005D0FCE"/>
    <w:rsid w:val="005E4032"/>
    <w:rsid w:val="005E45AE"/>
    <w:rsid w:val="00613707"/>
    <w:rsid w:val="00625561"/>
    <w:rsid w:val="00646535"/>
    <w:rsid w:val="00652D6D"/>
    <w:rsid w:val="0067209C"/>
    <w:rsid w:val="00674D2A"/>
    <w:rsid w:val="006922A0"/>
    <w:rsid w:val="00695BB0"/>
    <w:rsid w:val="006B68F8"/>
    <w:rsid w:val="006E46EC"/>
    <w:rsid w:val="006E4DA8"/>
    <w:rsid w:val="006F0AA3"/>
    <w:rsid w:val="006F7405"/>
    <w:rsid w:val="006F7F80"/>
    <w:rsid w:val="0070062C"/>
    <w:rsid w:val="00700D57"/>
    <w:rsid w:val="00710578"/>
    <w:rsid w:val="007111D0"/>
    <w:rsid w:val="0072068C"/>
    <w:rsid w:val="00724C9D"/>
    <w:rsid w:val="00770971"/>
    <w:rsid w:val="00790344"/>
    <w:rsid w:val="0079086C"/>
    <w:rsid w:val="00794C95"/>
    <w:rsid w:val="007952C6"/>
    <w:rsid w:val="007C31CD"/>
    <w:rsid w:val="007D12B4"/>
    <w:rsid w:val="0080120F"/>
    <w:rsid w:val="00805BF8"/>
    <w:rsid w:val="008344E8"/>
    <w:rsid w:val="00884705"/>
    <w:rsid w:val="008863B8"/>
    <w:rsid w:val="00892D42"/>
    <w:rsid w:val="008A04F9"/>
    <w:rsid w:val="008D0F43"/>
    <w:rsid w:val="008E14F9"/>
    <w:rsid w:val="008E3AEC"/>
    <w:rsid w:val="008E3B60"/>
    <w:rsid w:val="008F2326"/>
    <w:rsid w:val="009033D2"/>
    <w:rsid w:val="00911547"/>
    <w:rsid w:val="00924A97"/>
    <w:rsid w:val="00942A4C"/>
    <w:rsid w:val="00970A26"/>
    <w:rsid w:val="00985962"/>
    <w:rsid w:val="00990D67"/>
    <w:rsid w:val="00994074"/>
    <w:rsid w:val="009A610B"/>
    <w:rsid w:val="009C1BCB"/>
    <w:rsid w:val="009D1CF5"/>
    <w:rsid w:val="009D36EA"/>
    <w:rsid w:val="009E2543"/>
    <w:rsid w:val="009E629B"/>
    <w:rsid w:val="009E7C8D"/>
    <w:rsid w:val="00A11DE2"/>
    <w:rsid w:val="00A13BF5"/>
    <w:rsid w:val="00A22342"/>
    <w:rsid w:val="00A4112A"/>
    <w:rsid w:val="00A435B9"/>
    <w:rsid w:val="00A50B83"/>
    <w:rsid w:val="00A75A0D"/>
    <w:rsid w:val="00A83558"/>
    <w:rsid w:val="00A906E4"/>
    <w:rsid w:val="00AB3D75"/>
    <w:rsid w:val="00AC0476"/>
    <w:rsid w:val="00AD1DA0"/>
    <w:rsid w:val="00AD29C9"/>
    <w:rsid w:val="00AE1228"/>
    <w:rsid w:val="00AE7727"/>
    <w:rsid w:val="00B04835"/>
    <w:rsid w:val="00B070AB"/>
    <w:rsid w:val="00B12647"/>
    <w:rsid w:val="00B13822"/>
    <w:rsid w:val="00B303A4"/>
    <w:rsid w:val="00B376DD"/>
    <w:rsid w:val="00B4068A"/>
    <w:rsid w:val="00B40DBC"/>
    <w:rsid w:val="00B6391B"/>
    <w:rsid w:val="00B82533"/>
    <w:rsid w:val="00B8715C"/>
    <w:rsid w:val="00B931B8"/>
    <w:rsid w:val="00B951BE"/>
    <w:rsid w:val="00BC07FD"/>
    <w:rsid w:val="00BC0BD0"/>
    <w:rsid w:val="00BF2123"/>
    <w:rsid w:val="00BF5FAB"/>
    <w:rsid w:val="00C121DF"/>
    <w:rsid w:val="00C13D60"/>
    <w:rsid w:val="00C16AA5"/>
    <w:rsid w:val="00C2134B"/>
    <w:rsid w:val="00C26010"/>
    <w:rsid w:val="00C35DB4"/>
    <w:rsid w:val="00C733AE"/>
    <w:rsid w:val="00C80967"/>
    <w:rsid w:val="00C8696E"/>
    <w:rsid w:val="00C925FA"/>
    <w:rsid w:val="00C96C1D"/>
    <w:rsid w:val="00CA4569"/>
    <w:rsid w:val="00CC424C"/>
    <w:rsid w:val="00CD4EC2"/>
    <w:rsid w:val="00D118CC"/>
    <w:rsid w:val="00D26565"/>
    <w:rsid w:val="00D56342"/>
    <w:rsid w:val="00D61434"/>
    <w:rsid w:val="00D6333D"/>
    <w:rsid w:val="00D66328"/>
    <w:rsid w:val="00DB45C5"/>
    <w:rsid w:val="00DC3883"/>
    <w:rsid w:val="00DF466B"/>
    <w:rsid w:val="00E00BFA"/>
    <w:rsid w:val="00E03E5B"/>
    <w:rsid w:val="00E4269C"/>
    <w:rsid w:val="00E46661"/>
    <w:rsid w:val="00E47765"/>
    <w:rsid w:val="00E50478"/>
    <w:rsid w:val="00E65EC7"/>
    <w:rsid w:val="00E701FF"/>
    <w:rsid w:val="00E70A71"/>
    <w:rsid w:val="00E7236A"/>
    <w:rsid w:val="00E77023"/>
    <w:rsid w:val="00E77C28"/>
    <w:rsid w:val="00E81103"/>
    <w:rsid w:val="00E9380A"/>
    <w:rsid w:val="00ED25C6"/>
    <w:rsid w:val="00ED7CCC"/>
    <w:rsid w:val="00EE4FC5"/>
    <w:rsid w:val="00F05F28"/>
    <w:rsid w:val="00F11941"/>
    <w:rsid w:val="00F241C4"/>
    <w:rsid w:val="00F26E8C"/>
    <w:rsid w:val="00F34F09"/>
    <w:rsid w:val="00F454B8"/>
    <w:rsid w:val="00F479A0"/>
    <w:rsid w:val="00F55BDE"/>
    <w:rsid w:val="00F55EEE"/>
    <w:rsid w:val="00F6249A"/>
    <w:rsid w:val="00F62D6B"/>
    <w:rsid w:val="00F63265"/>
    <w:rsid w:val="00F64887"/>
    <w:rsid w:val="00F80D73"/>
    <w:rsid w:val="00FB1B7B"/>
    <w:rsid w:val="00FD1178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B067D"/>
  <w15:chartTrackingRefBased/>
  <w15:docId w15:val="{D1B47953-8AF8-475C-BEB9-7D984755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rial1">
    <w:name w:val="Arial1"/>
    <w:pPr>
      <w:jc w:val="center"/>
    </w:pPr>
    <w:rPr>
      <w:rFonts w:ascii="Arial" w:hAnsi="Arial"/>
      <w:noProof/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">
    <w:name w:val="Text"/>
    <w:pPr>
      <w:tabs>
        <w:tab w:val="right" w:pos="6804"/>
      </w:tabs>
    </w:pPr>
    <w:rPr>
      <w:rFonts w:ascii="AGaramond" w:hAnsi="AGaramond"/>
      <w:noProof/>
      <w:sz w:val="22"/>
    </w:rPr>
  </w:style>
  <w:style w:type="paragraph" w:customStyle="1" w:styleId="renderubrik">
    <w:name w:val="Ärenderubrik"/>
    <w:next w:val="Text"/>
    <w:pPr>
      <w:tabs>
        <w:tab w:val="right" w:pos="6804"/>
      </w:tabs>
    </w:pPr>
    <w:rPr>
      <w:rFonts w:ascii="AGaramond Bold" w:hAnsi="AGaramond Bold"/>
      <w:noProof/>
      <w:sz w:val="22"/>
    </w:rPr>
  </w:style>
  <w:style w:type="paragraph" w:customStyle="1" w:styleId="SKBrdtext">
    <w:name w:val="SK Brödtext"/>
    <w:pPr>
      <w:ind w:right="2268"/>
      <w:jc w:val="both"/>
    </w:pPr>
    <w:rPr>
      <w:rFonts w:ascii="Baskerville MT" w:hAnsi="Baskerville MT"/>
      <w:sz w:val="22"/>
    </w:rPr>
  </w:style>
  <w:style w:type="paragraph" w:customStyle="1" w:styleId="SKRubrik">
    <w:name w:val="SK Rubrik"/>
    <w:basedOn w:val="Normal"/>
    <w:next w:val="SKBrdtext"/>
    <w:pPr>
      <w:spacing w:before="240" w:after="120"/>
      <w:ind w:right="2268"/>
    </w:pPr>
    <w:rPr>
      <w:rFonts w:ascii="TradeGothic Bold" w:hAnsi="TradeGothic Bold"/>
      <w:b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Ingetavstnd">
    <w:name w:val="No Spacing"/>
    <w:uiPriority w:val="1"/>
    <w:qFormat/>
    <w:rsid w:val="00D61434"/>
    <w:rPr>
      <w:sz w:val="24"/>
    </w:rPr>
  </w:style>
  <w:style w:type="table" w:styleId="Tabellrutnt">
    <w:name w:val="Table Grid"/>
    <w:basedOn w:val="Normaltabell"/>
    <w:rsid w:val="0089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9250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9250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5C72A7"/>
    <w:pPr>
      <w:spacing w:before="100" w:beforeAutospacing="1" w:after="100" w:afterAutospacing="1"/>
    </w:pPr>
    <w:rPr>
      <w:szCs w:val="24"/>
    </w:rPr>
  </w:style>
  <w:style w:type="character" w:styleId="Olstomnmnande">
    <w:name w:val="Unresolved Mention"/>
    <w:uiPriority w:val="99"/>
    <w:semiHidden/>
    <w:unhideWhenUsed/>
    <w:rsid w:val="0021207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C121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ian.larsson@uppsala.se" TargetMode="External"/><Relationship Id="rId18" Type="http://schemas.openxmlformats.org/officeDocument/2006/relationships/hyperlink" Target="https://uppsala.ist.s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sala.ist.se/" TargetMode="External"/><Relationship Id="rId17" Type="http://schemas.openxmlformats.org/officeDocument/2006/relationships/hyperlink" Target="https://uppsala.ist.s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ristian.larsson@uppsala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sala.ist.se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ristian.larsson@uppsala.s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trastenhagenskolan.uppsala.se/Verksamheterochklassernassidor/fritidshem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98014C8FC4FAF4E71AF0F95B6A5" ma:contentTypeVersion="13" ma:contentTypeDescription="Create a new document." ma:contentTypeScope="" ma:versionID="17c885f066e5cb32b34f72db86bd1a41">
  <xsd:schema xmlns:xsd="http://www.w3.org/2001/XMLSchema" xmlns:xs="http://www.w3.org/2001/XMLSchema" xmlns:p="http://schemas.microsoft.com/office/2006/metadata/properties" xmlns:ns3="309dcbe0-a9ef-43f3-bdcc-e5dca1126284" xmlns:ns4="9fb18ca4-2c1b-4216-9305-68d086c5b8a0" targetNamespace="http://schemas.microsoft.com/office/2006/metadata/properties" ma:root="true" ma:fieldsID="9ee3510793ef9564ea51194786e90b05" ns3:_="" ns4:_="">
    <xsd:import namespace="309dcbe0-a9ef-43f3-bdcc-e5dca1126284"/>
    <xsd:import namespace="9fb18ca4-2c1b-4216-9305-68d086c5b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dcbe0-a9ef-43f3-bdcc-e5dca1126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18ca4-2c1b-4216-9305-68d086c5b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DC502-C588-49BA-ABD2-8CF83F91C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7CDCE-5B3E-42DB-8BAA-10D4A6D6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dcbe0-a9ef-43f3-bdcc-e5dca1126284"/>
    <ds:schemaRef ds:uri="9fb18ca4-2c1b-4216-9305-68d086c5b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1CBD3-3F02-4F76-AD99-F106A0C88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71FF6-FA9A-4F30-A6FE-42A529AE7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53</TotalTime>
  <Pages>2</Pages>
  <Words>740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4656</CharactersWithSpaces>
  <SharedDoc>false</SharedDoc>
  <HLinks>
    <vt:vector size="30" baseType="variant">
      <vt:variant>
        <vt:i4>6815787</vt:i4>
      </vt:variant>
      <vt:variant>
        <vt:i4>9</vt:i4>
      </vt:variant>
      <vt:variant>
        <vt:i4>0</vt:i4>
      </vt:variant>
      <vt:variant>
        <vt:i4>5</vt:i4>
      </vt:variant>
      <vt:variant>
        <vt:lpwstr>https://uppsala.ist.se/</vt:lpwstr>
      </vt:variant>
      <vt:variant>
        <vt:lpwstr/>
      </vt:variant>
      <vt:variant>
        <vt:i4>6619239</vt:i4>
      </vt:variant>
      <vt:variant>
        <vt:i4>6</vt:i4>
      </vt:variant>
      <vt:variant>
        <vt:i4>0</vt:i4>
      </vt:variant>
      <vt:variant>
        <vt:i4>5</vt:i4>
      </vt:variant>
      <vt:variant>
        <vt:lpwstr>https://ostrastenhagenskolan.uppsala.se/Verksamheterochklassernassidor/fritidshem/</vt:lpwstr>
      </vt:variant>
      <vt:variant>
        <vt:lpwstr/>
      </vt:variant>
      <vt:variant>
        <vt:i4>4325433</vt:i4>
      </vt:variant>
      <vt:variant>
        <vt:i4>3</vt:i4>
      </vt:variant>
      <vt:variant>
        <vt:i4>0</vt:i4>
      </vt:variant>
      <vt:variant>
        <vt:i4>5</vt:i4>
      </vt:variant>
      <vt:variant>
        <vt:lpwstr>mailto:kristian.larsson@uppsala.se</vt:lpwstr>
      </vt:variant>
      <vt:variant>
        <vt:lpwstr/>
      </vt:variant>
      <vt:variant>
        <vt:i4>6815787</vt:i4>
      </vt:variant>
      <vt:variant>
        <vt:i4>0</vt:i4>
      </vt:variant>
      <vt:variant>
        <vt:i4>0</vt:i4>
      </vt:variant>
      <vt:variant>
        <vt:i4>5</vt:i4>
      </vt:variant>
      <vt:variant>
        <vt:lpwstr>https://uppsala.ist.se/</vt:lpwstr>
      </vt:variant>
      <vt:variant>
        <vt:lpwstr/>
      </vt:variant>
      <vt:variant>
        <vt:i4>4325433</vt:i4>
      </vt:variant>
      <vt:variant>
        <vt:i4>0</vt:i4>
      </vt:variant>
      <vt:variant>
        <vt:i4>0</vt:i4>
      </vt:variant>
      <vt:variant>
        <vt:i4>5</vt:i4>
      </vt:variant>
      <vt:variant>
        <vt:lpwstr>mailto:kristian.larsson@uppsala.se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Stenhagenskolan</dc:creator>
  <cp:keywords/>
  <cp:lastModifiedBy>Larsson Kristian</cp:lastModifiedBy>
  <cp:revision>56</cp:revision>
  <cp:lastPrinted>2025-04-15T06:51:00Z</cp:lastPrinted>
  <dcterms:created xsi:type="dcterms:W3CDTF">2026-04-20T08:44:00Z</dcterms:created>
  <dcterms:modified xsi:type="dcterms:W3CDTF">2026-04-20T09:36:00Z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0x010100B96DE98014C8FC4FAF4E71AF0F95B6A5</vt:lpwstr>
  </property>
</Properties>
</file>